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167" w:rsidRPr="000D44EB" w:rsidRDefault="002B7167" w:rsidP="00B050D8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Муниципальное бюджетное  дошкольное образовательное учреждение</w:t>
      </w:r>
    </w:p>
    <w:p w:rsidR="002B7167" w:rsidRPr="000D44EB" w:rsidRDefault="002B7167" w:rsidP="00B050D8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« Детский сад №17 комбинированного вида» г. Новозыбкова Брянской области</w:t>
      </w:r>
    </w:p>
    <w:p w:rsidR="002B7167" w:rsidRPr="000D44EB" w:rsidRDefault="002B7167" w:rsidP="00B050D8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(МБДОУ «Детский сад №17 комбинированного вида» г. Новозыбкова)</w:t>
      </w:r>
    </w:p>
    <w:p w:rsidR="002B7167" w:rsidRPr="000D44EB" w:rsidRDefault="002B7167" w:rsidP="000D44EB">
      <w:pPr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line id="Прямая соединительная линия 24" o:spid="_x0000_s1026" style="position:absolute;left:0;text-align:left;z-index:251658752;visibility:visible" from="-9pt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" strokeweight="4.5pt">
            <v:stroke linestyle="thinThick"/>
          </v:lin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22.35pt;margin-top:15.1pt;width:201.45pt;height:133.55pt;z-index:251657728" stroked="f">
            <v:textbox style="mso-next-textbox:#_x0000_s1027">
              <w:txbxContent>
                <w:p w:rsidR="002B7167" w:rsidRPr="00522D6A" w:rsidRDefault="002B7167" w:rsidP="00C10FFE">
                  <w:r>
                    <w:t>УТВЕРЖДЕНО</w:t>
                  </w:r>
                </w:p>
                <w:p w:rsidR="002B7167" w:rsidRDefault="002B7167" w:rsidP="00C10FFE">
                  <w:r>
                    <w:t xml:space="preserve">Приказом МБДОУ «Детский сад №17 комбинированного вида» г. </w:t>
                  </w:r>
                </w:p>
                <w:p w:rsidR="002B7167" w:rsidRDefault="002B7167" w:rsidP="00C10FFE">
                  <w:r>
                    <w:t xml:space="preserve"> №50 от 25.03.2020</w:t>
                  </w:r>
                </w:p>
                <w:p w:rsidR="002B7167" w:rsidRDefault="002B7167" w:rsidP="00C10FFE"/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left:0;text-align:left;margin-left:-10.7pt;margin-top:26.85pt;width:167.55pt;height:110.75pt;z-index:251656704" stroked="f">
            <v:textbox style="mso-next-textbox:#_x0000_s1028">
              <w:txbxContent>
                <w:p w:rsidR="002B7167" w:rsidRPr="00522D6A" w:rsidRDefault="002B7167" w:rsidP="00C10FFE">
                  <w:r>
                    <w:rPr>
                      <w:caps/>
                    </w:rPr>
                    <w:t xml:space="preserve">СОГЛАСОВАНО </w:t>
                  </w:r>
                </w:p>
                <w:p w:rsidR="002B7167" w:rsidRPr="00BC0276" w:rsidRDefault="002B7167" w:rsidP="00C10FFE">
                  <w:pPr>
                    <w:pStyle w:val="Default"/>
                    <w:rPr>
                      <w:rFonts w:ascii="Times New Roman" w:hAnsi="Times New Roman"/>
                    </w:rPr>
                  </w:pPr>
                  <w:r w:rsidRPr="00522D6A">
                    <w:rPr>
                      <w:rFonts w:ascii="Times New Roman" w:hAnsi="Times New Roman"/>
                    </w:rPr>
                    <w:t xml:space="preserve">на </w:t>
                  </w:r>
                  <w:r>
                    <w:rPr>
                      <w:rFonts w:ascii="Times New Roman" w:hAnsi="Times New Roman"/>
                    </w:rPr>
                    <w:t xml:space="preserve">Совете  МБДОУ «Детский сад №17 комбинированного вида» г. Новозыбкова </w:t>
                  </w:r>
                </w:p>
                <w:p w:rsidR="002B7167" w:rsidRPr="00B92DE1" w:rsidRDefault="002B7167" w:rsidP="00C10FFE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</w:rPr>
                    <w:t xml:space="preserve">Протокол №2 от 23.03.2020 </w:t>
                  </w:r>
                </w:p>
              </w:txbxContent>
            </v:textbox>
          </v:shape>
        </w:pict>
      </w:r>
    </w:p>
    <w:p w:rsidR="002B7167" w:rsidRPr="000D44EB" w:rsidRDefault="002B7167" w:rsidP="000D44EB">
      <w:pPr>
        <w:pStyle w:val="Style2"/>
        <w:widowControl/>
        <w:tabs>
          <w:tab w:val="left" w:pos="144"/>
          <w:tab w:val="left" w:pos="7610"/>
        </w:tabs>
        <w:spacing w:before="281" w:line="317" w:lineRule="exact"/>
        <w:jc w:val="both"/>
        <w:outlineLvl w:val="0"/>
        <w:rPr>
          <w:rStyle w:val="FontStyle11"/>
          <w:sz w:val="28"/>
          <w:szCs w:val="28"/>
        </w:rPr>
      </w:pPr>
    </w:p>
    <w:p w:rsidR="002B7167" w:rsidRPr="000D44EB" w:rsidRDefault="002B7167" w:rsidP="000D44EB">
      <w:pPr>
        <w:pStyle w:val="Style2"/>
        <w:widowControl/>
        <w:tabs>
          <w:tab w:val="left" w:pos="144"/>
          <w:tab w:val="left" w:pos="7610"/>
        </w:tabs>
        <w:spacing w:before="281" w:line="317" w:lineRule="exact"/>
        <w:jc w:val="both"/>
        <w:outlineLvl w:val="0"/>
        <w:rPr>
          <w:rStyle w:val="FontStyle11"/>
          <w:sz w:val="28"/>
          <w:szCs w:val="28"/>
        </w:rPr>
      </w:pPr>
    </w:p>
    <w:p w:rsidR="002B7167" w:rsidRPr="000D44EB" w:rsidRDefault="002B7167" w:rsidP="000D44EB">
      <w:pPr>
        <w:tabs>
          <w:tab w:val="right" w:pos="9355"/>
        </w:tabs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44EB">
        <w:rPr>
          <w:rFonts w:ascii="Times New Roman" w:hAnsi="Times New Roman"/>
          <w:sz w:val="28"/>
          <w:szCs w:val="28"/>
          <w:lang w:eastAsia="ru-RU"/>
        </w:rPr>
        <w:tab/>
        <w:t>«Утверждаю»</w:t>
      </w:r>
    </w:p>
    <w:p w:rsidR="002B7167" w:rsidRPr="000D44EB" w:rsidRDefault="002B7167" w:rsidP="000D44EB">
      <w:pPr>
        <w:tabs>
          <w:tab w:val="right" w:pos="9355"/>
        </w:tabs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44EB">
        <w:rPr>
          <w:rFonts w:ascii="Times New Roman" w:hAnsi="Times New Roman"/>
          <w:sz w:val="28"/>
          <w:szCs w:val="28"/>
          <w:lang w:eastAsia="ru-RU"/>
        </w:rPr>
        <w:t>Согласовано</w:t>
      </w:r>
    </w:p>
    <w:p w:rsidR="002B7167" w:rsidRPr="000D44EB" w:rsidRDefault="002B7167" w:rsidP="00B050D8">
      <w:pPr>
        <w:spacing w:before="100" w:beforeAutospacing="1" w:after="0" w:line="28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D44E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ПОЛОЖЕНИЕ</w:t>
      </w:r>
      <w:r w:rsidRPr="000D44E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  <w:t>об организации питания воспитанников </w:t>
      </w:r>
      <w:r w:rsidRPr="000D44E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  <w:t>в МБДОУ «Детский сад № 17 комбинированного вида» г. Новозыбкова</w:t>
      </w:r>
    </w:p>
    <w:p w:rsidR="002B7167" w:rsidRPr="000D44EB" w:rsidRDefault="002B7167" w:rsidP="000D44EB">
      <w:pPr>
        <w:tabs>
          <w:tab w:val="left" w:pos="3900"/>
        </w:tabs>
        <w:spacing w:after="0" w:line="240" w:lineRule="auto"/>
        <w:ind w:left="390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2B7167" w:rsidRPr="000D44EB" w:rsidRDefault="002B7167" w:rsidP="000D44EB">
      <w:pPr>
        <w:numPr>
          <w:ilvl w:val="0"/>
          <w:numId w:val="4"/>
        </w:numPr>
        <w:tabs>
          <w:tab w:val="left" w:pos="3900"/>
        </w:tabs>
        <w:spacing w:after="0" w:line="240" w:lineRule="auto"/>
        <w:ind w:left="3900" w:hanging="27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D44EB">
        <w:rPr>
          <w:rFonts w:ascii="Times New Roman" w:hAnsi="Times New Roman"/>
          <w:b/>
          <w:bCs/>
          <w:sz w:val="28"/>
          <w:szCs w:val="28"/>
          <w:u w:val="single"/>
        </w:rPr>
        <w:t>Общие положения</w:t>
      </w:r>
    </w:p>
    <w:p w:rsidR="002B7167" w:rsidRPr="000D44EB" w:rsidRDefault="002B7167" w:rsidP="000D44EB">
      <w:pPr>
        <w:spacing w:line="360" w:lineRule="auto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1.1. Настоящее положение регламентирует организацию питания в МБДОУ «Детский сад №17 комбинированного  вида» г. Новозыбкова  (далее - ДОУ).</w:t>
      </w:r>
    </w:p>
    <w:p w:rsidR="002B7167" w:rsidRPr="000D44EB" w:rsidRDefault="002B7167" w:rsidP="000D44EB">
      <w:pPr>
        <w:spacing w:line="360" w:lineRule="auto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 xml:space="preserve">1.2. Настоящее Положение разработано в соответствии с СанПиН 2.4.1.3049-13 «Санитарно-эпидемиологическими требованиями к устройству, содержанию и организации режима работы в дошкольных организациях», утвержденных постановлением Главного государственного санитарного врача РФ от 15 мая </w:t>
      </w:r>
      <w:smartTag w:uri="urn:schemas-microsoft-com:office:smarttags" w:element="metricconverter">
        <w:smartTagPr>
          <w:attr w:name="ProductID" w:val="2013 г"/>
        </w:smartTagPr>
        <w:r w:rsidRPr="000D44EB">
          <w:rPr>
            <w:rFonts w:ascii="Times New Roman" w:hAnsi="Times New Roman"/>
            <w:sz w:val="28"/>
            <w:szCs w:val="28"/>
          </w:rPr>
          <w:t>2013 г</w:t>
        </w:r>
      </w:smartTag>
      <w:r w:rsidRPr="000D44EB">
        <w:rPr>
          <w:rFonts w:ascii="Times New Roman" w:hAnsi="Times New Roman"/>
          <w:sz w:val="28"/>
          <w:szCs w:val="28"/>
        </w:rPr>
        <w:t xml:space="preserve">. № 26, Федеральным законом № 52-ФЗ от 30 марта </w:t>
      </w:r>
      <w:smartTag w:uri="urn:schemas-microsoft-com:office:smarttags" w:element="metricconverter">
        <w:smartTagPr>
          <w:attr w:name="ProductID" w:val="1999 г"/>
        </w:smartTagPr>
        <w:r w:rsidRPr="000D44EB">
          <w:rPr>
            <w:rFonts w:ascii="Times New Roman" w:hAnsi="Times New Roman"/>
            <w:sz w:val="28"/>
            <w:szCs w:val="28"/>
          </w:rPr>
          <w:t>1999 г</w:t>
        </w:r>
      </w:smartTag>
      <w:r w:rsidRPr="000D44EB">
        <w:rPr>
          <w:rFonts w:ascii="Times New Roman" w:hAnsi="Times New Roman"/>
          <w:sz w:val="28"/>
          <w:szCs w:val="28"/>
        </w:rPr>
        <w:t xml:space="preserve">. «О санитарно-эпидемиологическом благополучии населения» (с последующими изменениями), методическими рекомендациями «Питание детей в детских дошкольных учреждениях», утвержденными Минздравом СССР от 14 июня </w:t>
      </w:r>
      <w:smartTag w:uri="urn:schemas-microsoft-com:office:smarttags" w:element="metricconverter">
        <w:smartTagPr>
          <w:attr w:name="ProductID" w:val="1984 г"/>
        </w:smartTagPr>
        <w:r w:rsidRPr="000D44EB">
          <w:rPr>
            <w:rFonts w:ascii="Times New Roman" w:hAnsi="Times New Roman"/>
            <w:sz w:val="28"/>
            <w:szCs w:val="28"/>
          </w:rPr>
          <w:t>1984 г</w:t>
        </w:r>
      </w:smartTag>
      <w:r w:rsidRPr="000D44EB">
        <w:rPr>
          <w:rFonts w:ascii="Times New Roman" w:hAnsi="Times New Roman"/>
          <w:sz w:val="28"/>
          <w:szCs w:val="28"/>
        </w:rPr>
        <w:t xml:space="preserve">; Санитарно-эпидемиологическими правилами и нормативами «Гигиенические требования к безопасности и пищевой ценности пищевых продуктов. СанПиН 2.3.2.1078-01», утвержденных постановлением Главного государственного санитарного врача РФ от 14 ноября </w:t>
      </w:r>
      <w:smartTag w:uri="urn:schemas-microsoft-com:office:smarttags" w:element="metricconverter">
        <w:smartTagPr>
          <w:attr w:name="ProductID" w:val="2001 г"/>
        </w:smartTagPr>
        <w:r w:rsidRPr="000D44EB">
          <w:rPr>
            <w:rFonts w:ascii="Times New Roman" w:hAnsi="Times New Roman"/>
            <w:sz w:val="28"/>
            <w:szCs w:val="28"/>
          </w:rPr>
          <w:t>2001 г</w:t>
        </w:r>
      </w:smartTag>
      <w:r w:rsidRPr="000D44EB">
        <w:rPr>
          <w:rFonts w:ascii="Times New Roman" w:hAnsi="Times New Roman"/>
          <w:sz w:val="28"/>
          <w:szCs w:val="28"/>
        </w:rPr>
        <w:t xml:space="preserve">. № 36; Санитарными правилами «Организация детского питания. СанПиН 2.3.2.1940-05», утвержденных постановлением Главного государственного санитарного врача РФ от 19 января </w:t>
      </w:r>
      <w:smartTag w:uri="urn:schemas-microsoft-com:office:smarttags" w:element="metricconverter">
        <w:smartTagPr>
          <w:attr w:name="ProductID" w:val="2005 г"/>
        </w:smartTagPr>
        <w:r w:rsidRPr="000D44EB">
          <w:rPr>
            <w:rFonts w:ascii="Times New Roman" w:hAnsi="Times New Roman"/>
            <w:sz w:val="28"/>
            <w:szCs w:val="28"/>
          </w:rPr>
          <w:t>2005 г</w:t>
        </w:r>
      </w:smartTag>
      <w:r w:rsidRPr="000D44EB">
        <w:rPr>
          <w:rFonts w:ascii="Times New Roman" w:hAnsi="Times New Roman"/>
          <w:sz w:val="28"/>
          <w:szCs w:val="28"/>
        </w:rPr>
        <w:t xml:space="preserve">. № 3; Инструкцией по проведению С-витаминизации, утвержденной Минздравом РФ от 18.02.1994 г. №06-15/3-15. 1.2. В соответствии с Законом РФ «Об образовании в Российской  Федерации» от 29 декабря </w:t>
      </w:r>
      <w:smartTag w:uri="urn:schemas-microsoft-com:office:smarttags" w:element="metricconverter">
        <w:smartTagPr>
          <w:attr w:name="ProductID" w:val="2012 г"/>
        </w:smartTagPr>
        <w:r w:rsidRPr="000D44EB">
          <w:rPr>
            <w:rFonts w:ascii="Times New Roman" w:hAnsi="Times New Roman"/>
            <w:sz w:val="28"/>
            <w:szCs w:val="28"/>
          </w:rPr>
          <w:t>2012 г</w:t>
        </w:r>
      </w:smartTag>
      <w:r w:rsidRPr="000D44EB">
        <w:rPr>
          <w:rFonts w:ascii="Times New Roman" w:hAnsi="Times New Roman"/>
          <w:sz w:val="28"/>
          <w:szCs w:val="28"/>
        </w:rPr>
        <w:t>. № 273-ФЗ заведующий несет ответственность за организацию питания, осуществляет контроль за работой сотрудников, участвующих в организации детского питания (работники пищеблока, медицинский работник здравоохранения, воспитатели, помощники воспитателя).</w:t>
      </w:r>
    </w:p>
    <w:p w:rsidR="002B7167" w:rsidRPr="000D44EB" w:rsidRDefault="002B7167" w:rsidP="000D44EB">
      <w:pPr>
        <w:spacing w:line="15" w:lineRule="exact"/>
        <w:jc w:val="both"/>
        <w:rPr>
          <w:rFonts w:ascii="Times New Roman" w:hAnsi="Times New Roman"/>
          <w:sz w:val="28"/>
          <w:szCs w:val="28"/>
        </w:rPr>
      </w:pPr>
    </w:p>
    <w:p w:rsidR="002B7167" w:rsidRPr="000D44EB" w:rsidRDefault="002B7167" w:rsidP="000D44EB">
      <w:pPr>
        <w:spacing w:line="237" w:lineRule="auto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1.3. Настоящее Положение устанавливает порядок организации питания детей, соблюдения условий для укрепления здоровья, обеспечения безопасности питания каждого ребенка и соблюдения условий приобретения и хранения продуктов питания в ДОУ, контроль за организацией питания.</w:t>
      </w:r>
    </w:p>
    <w:p w:rsidR="002B7167" w:rsidRPr="000D44EB" w:rsidRDefault="002B7167" w:rsidP="000D44EB">
      <w:pPr>
        <w:spacing w:line="240" w:lineRule="atLeast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1.4. Организация питания возлагается на администрацию ДОУ. Распределение обязанностей по организации питания между работниками</w:t>
      </w:r>
    </w:p>
    <w:p w:rsidR="002B7167" w:rsidRPr="000D44EB" w:rsidRDefault="002B7167" w:rsidP="000D44EB">
      <w:pPr>
        <w:spacing w:line="240" w:lineRule="atLeast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пищеблока, педагогами, помощниками воспитателя определено должностными инструкциями.</w:t>
      </w:r>
    </w:p>
    <w:p w:rsidR="002B7167" w:rsidRPr="000D44EB" w:rsidRDefault="002B7167" w:rsidP="000D44EB">
      <w:pPr>
        <w:spacing w:line="240" w:lineRule="atLeast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1.5. Настоящее Положение вступает в действие с момента его утверждения заведующим и действует до принятия нового.</w:t>
      </w:r>
    </w:p>
    <w:p w:rsidR="002B7167" w:rsidRPr="000D44EB" w:rsidRDefault="002B7167" w:rsidP="000D44EB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:rsidR="002B7167" w:rsidRPr="000D44EB" w:rsidRDefault="002B7167" w:rsidP="000D44EB">
      <w:pPr>
        <w:spacing w:line="240" w:lineRule="atLeast"/>
        <w:ind w:left="242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b/>
          <w:bCs/>
          <w:sz w:val="28"/>
          <w:szCs w:val="28"/>
        </w:rPr>
        <w:t>2</w:t>
      </w:r>
      <w:r w:rsidRPr="000D44EB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Pr="000D44E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D44EB">
        <w:rPr>
          <w:rFonts w:ascii="Times New Roman" w:hAnsi="Times New Roman"/>
          <w:b/>
          <w:bCs/>
          <w:sz w:val="28"/>
          <w:szCs w:val="28"/>
          <w:u w:val="single"/>
        </w:rPr>
        <w:t>Организация питания на пищеблоке.</w:t>
      </w:r>
    </w:p>
    <w:p w:rsidR="002B7167" w:rsidRPr="000D44EB" w:rsidRDefault="002B7167" w:rsidP="000D44EB">
      <w:pPr>
        <w:spacing w:line="240" w:lineRule="atLeast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2.1. Дети получают трехразовое  питание (завтрак, обед, полдник).</w:t>
      </w:r>
    </w:p>
    <w:p w:rsidR="002B7167" w:rsidRPr="000D44EB" w:rsidRDefault="002B7167" w:rsidP="000D44EB">
      <w:pPr>
        <w:spacing w:line="240" w:lineRule="atLeast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2.2. Объем пищи и выход блюд должны строго соответствовать возрасту ребенка.</w:t>
      </w:r>
    </w:p>
    <w:p w:rsidR="002B7167" w:rsidRPr="000D44EB" w:rsidRDefault="002B7167" w:rsidP="000D44EB">
      <w:pPr>
        <w:spacing w:line="240" w:lineRule="atLeast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2.3. Питание в ДОУ осуществляется в соответствии с примерным 10-дневным меню (весенне-летнее, осенне-зимнее), разработанным на основе физиологических потребностей в пищевых веществах и норм питания детей дошкольного возраста, утвержденным заведующим.</w:t>
      </w:r>
    </w:p>
    <w:p w:rsidR="002B7167" w:rsidRPr="000D44EB" w:rsidRDefault="002B7167" w:rsidP="000D44EB">
      <w:pPr>
        <w:spacing w:line="240" w:lineRule="atLeast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2.4. На основе примерного 10-дневного меню ежедневно медсестрой составляется меню-требование на следующий день и утверждается заведующим.</w:t>
      </w:r>
    </w:p>
    <w:p w:rsidR="002B7167" w:rsidRPr="000D44EB" w:rsidRDefault="002B7167" w:rsidP="000D44EB">
      <w:pPr>
        <w:spacing w:line="240" w:lineRule="atLeast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2.5. Для детей в возрасте от 1года до 3-х лет и от 3-х до 7 лет меню-требование составляется отдельно. При этом учитываются:</w:t>
      </w:r>
    </w:p>
    <w:p w:rsidR="002B7167" w:rsidRPr="000D44EB" w:rsidRDefault="002B7167" w:rsidP="000D44EB">
      <w:pPr>
        <w:numPr>
          <w:ilvl w:val="0"/>
          <w:numId w:val="6"/>
        </w:numPr>
        <w:tabs>
          <w:tab w:val="left" w:pos="920"/>
        </w:tabs>
        <w:spacing w:after="0" w:line="240" w:lineRule="atLeast"/>
        <w:ind w:left="920" w:hanging="171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среднесуточный набор продуктов для каждой возрастной группы;</w:t>
      </w:r>
    </w:p>
    <w:p w:rsidR="002B7167" w:rsidRPr="000D44EB" w:rsidRDefault="002B7167" w:rsidP="000D44EB">
      <w:pPr>
        <w:numPr>
          <w:ilvl w:val="0"/>
          <w:numId w:val="6"/>
        </w:numPr>
        <w:tabs>
          <w:tab w:val="left" w:pos="920"/>
        </w:tabs>
        <w:spacing w:after="0" w:line="240" w:lineRule="atLeast"/>
        <w:ind w:left="920" w:hanging="171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объем блюд для этих групп;</w:t>
      </w:r>
    </w:p>
    <w:p w:rsidR="002B7167" w:rsidRPr="000D44EB" w:rsidRDefault="002B7167" w:rsidP="000D44EB">
      <w:pPr>
        <w:numPr>
          <w:ilvl w:val="0"/>
          <w:numId w:val="6"/>
        </w:numPr>
        <w:tabs>
          <w:tab w:val="left" w:pos="920"/>
        </w:tabs>
        <w:spacing w:after="0" w:line="240" w:lineRule="atLeast"/>
        <w:ind w:left="920" w:hanging="171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нормы физиологических потребностей;</w:t>
      </w:r>
    </w:p>
    <w:p w:rsidR="002B7167" w:rsidRPr="000D44EB" w:rsidRDefault="002B7167" w:rsidP="000D44EB">
      <w:pPr>
        <w:numPr>
          <w:ilvl w:val="0"/>
          <w:numId w:val="6"/>
        </w:numPr>
        <w:tabs>
          <w:tab w:val="left" w:pos="920"/>
        </w:tabs>
        <w:spacing w:after="0" w:line="240" w:lineRule="atLeast"/>
        <w:ind w:left="920" w:hanging="171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нормы потерь при холодной и тепловой обработки продуктов;</w:t>
      </w:r>
    </w:p>
    <w:p w:rsidR="002B7167" w:rsidRPr="000D44EB" w:rsidRDefault="002B7167" w:rsidP="000D44EB">
      <w:pPr>
        <w:numPr>
          <w:ilvl w:val="0"/>
          <w:numId w:val="6"/>
        </w:numPr>
        <w:tabs>
          <w:tab w:val="left" w:pos="920"/>
        </w:tabs>
        <w:spacing w:after="0" w:line="240" w:lineRule="atLeast"/>
        <w:ind w:left="920" w:hanging="171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выход готовых блюд;</w:t>
      </w:r>
    </w:p>
    <w:p w:rsidR="002B7167" w:rsidRPr="000D44EB" w:rsidRDefault="002B7167" w:rsidP="000D44EB">
      <w:pPr>
        <w:numPr>
          <w:ilvl w:val="0"/>
          <w:numId w:val="6"/>
        </w:numPr>
        <w:tabs>
          <w:tab w:val="left" w:pos="920"/>
        </w:tabs>
        <w:spacing w:after="0" w:line="240" w:lineRule="atLeast"/>
        <w:ind w:left="920" w:hanging="171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нормы взаимозаменяемости продуктов при приготовлении блюд;</w:t>
      </w:r>
    </w:p>
    <w:p w:rsidR="002B7167" w:rsidRPr="000D44EB" w:rsidRDefault="002B7167" w:rsidP="000D44EB">
      <w:pPr>
        <w:numPr>
          <w:ilvl w:val="0"/>
          <w:numId w:val="6"/>
        </w:numPr>
        <w:tabs>
          <w:tab w:val="left" w:pos="920"/>
        </w:tabs>
        <w:spacing w:after="0" w:line="240" w:lineRule="atLeast"/>
        <w:ind w:left="920" w:hanging="171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данные о химическом составе блюд;</w:t>
      </w:r>
    </w:p>
    <w:p w:rsidR="002B7167" w:rsidRPr="000D44EB" w:rsidRDefault="002B7167" w:rsidP="000D44EB">
      <w:pPr>
        <w:numPr>
          <w:ilvl w:val="1"/>
          <w:numId w:val="6"/>
        </w:numPr>
        <w:tabs>
          <w:tab w:val="left" w:pos="963"/>
        </w:tabs>
        <w:spacing w:after="0" w:line="240" w:lineRule="atLeast"/>
        <w:ind w:left="260" w:firstLine="516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требования Роспотребнадзора в отношении запрещенных продуктов и блюд, использование которых может стать причиной возникновения желудочно-кишечного заболевания, отравления.</w:t>
      </w:r>
    </w:p>
    <w:p w:rsidR="002B7167" w:rsidRPr="000D44EB" w:rsidRDefault="002B7167" w:rsidP="000D44EB">
      <w:pPr>
        <w:spacing w:line="240" w:lineRule="atLeast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2.6. Данные о детях с рекомендациями по питанию имеются в группах, у медицинской сестры.</w:t>
      </w:r>
    </w:p>
    <w:p w:rsidR="002B7167" w:rsidRPr="000D44EB" w:rsidRDefault="002B7167" w:rsidP="000D44EB">
      <w:pPr>
        <w:spacing w:line="240" w:lineRule="atLeast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2.7. Меню-требование является основным документом для приготовления пищи на пищеблоке.</w:t>
      </w:r>
    </w:p>
    <w:p w:rsidR="002B7167" w:rsidRPr="000D44EB" w:rsidRDefault="002B7167" w:rsidP="000D44EB">
      <w:pPr>
        <w:spacing w:line="240" w:lineRule="atLeast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2.8. Вносить изменения в утвержденное меню-требование без согласования с заведующим запрещается.</w:t>
      </w:r>
    </w:p>
    <w:p w:rsidR="002B7167" w:rsidRPr="000D44EB" w:rsidRDefault="002B7167" w:rsidP="000D44EB">
      <w:pPr>
        <w:spacing w:line="240" w:lineRule="atLeast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2.9. При необходимости внесения изменения в меню (несвоевременный завоз продуктов, недоброкачественность продукта) медсестрой составляется объяснительная с указанием причины. В меню вносятся изменения и заверяются подписью заведующего. Исправления в меню-требовании не допускаются.</w:t>
      </w:r>
    </w:p>
    <w:p w:rsidR="002B7167" w:rsidRPr="000D44EB" w:rsidRDefault="002B7167" w:rsidP="000D44EB">
      <w:pPr>
        <w:spacing w:line="240" w:lineRule="atLeast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2.10. Для обеспечения преемственности питания, родителей информируют об ассортименте питания ребенка, вывешивая меню на раздаче, в раздевалках групп, с указанием полного наименования блюд, их выхода.</w:t>
      </w:r>
    </w:p>
    <w:p w:rsidR="002B7167" w:rsidRPr="000D44EB" w:rsidRDefault="002B7167" w:rsidP="000D44EB">
      <w:pPr>
        <w:spacing w:line="240" w:lineRule="atLeast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2.11. Ежедневно медицинским работником здравоохранения ведется учет питающихся детей и сотрудников с занесением данных в Табель посещаемости воспитанников, табель питания сотрудников.</w:t>
      </w:r>
    </w:p>
    <w:p w:rsidR="002B7167" w:rsidRPr="000D44EB" w:rsidRDefault="002B7167" w:rsidP="000D44EB">
      <w:pPr>
        <w:spacing w:line="240" w:lineRule="atLeast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2.12. Медицинский работник здравоохранения, бракеражная комиссия обязаны присутствовать при закладке основных продуктов в котел и проверять блюда на выходе.</w:t>
      </w:r>
    </w:p>
    <w:p w:rsidR="002B7167" w:rsidRPr="000D44EB" w:rsidRDefault="002B7167" w:rsidP="000D44EB">
      <w:pPr>
        <w:spacing w:line="240" w:lineRule="atLeast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2.13. Объем приготовленной пищи должен соответствовать количеству детей и объему разовых порций; пища подается теплой – температура первых и вторых блюд -50-60°.</w:t>
      </w:r>
    </w:p>
    <w:p w:rsidR="002B7167" w:rsidRPr="000D44EB" w:rsidRDefault="002B7167" w:rsidP="000D44EB">
      <w:pPr>
        <w:spacing w:line="240" w:lineRule="atLeast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2.14. Выдавать готовую пищу с пищеблока следует только с разрешения бракеражной комиссии, после снятия ею пробы и записи в бракеражном журнале результатов оценки готовых блюд.</w:t>
      </w:r>
    </w:p>
    <w:p w:rsidR="002B7167" w:rsidRPr="000D44EB" w:rsidRDefault="002B7167" w:rsidP="000D44EB">
      <w:pPr>
        <w:spacing w:line="240" w:lineRule="atLeast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2.15. В целях профилактики гиповитаминозов, непосредственно перед раздачей, медицинским работником здравоохранения осуществляется С-витаминизация III-го блюда.</w:t>
      </w:r>
    </w:p>
    <w:p w:rsidR="002B7167" w:rsidRPr="000D44EB" w:rsidRDefault="002B7167" w:rsidP="000D44EB">
      <w:pPr>
        <w:spacing w:line="240" w:lineRule="atLeast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2.16. Оборудование и содержание пищеблока должны соответствовать санитарным правилам и нормативам к организации питания в дошкольных образовательных учреждениях.</w:t>
      </w:r>
    </w:p>
    <w:p w:rsidR="002B7167" w:rsidRPr="000D44EB" w:rsidRDefault="002B7167" w:rsidP="000D44EB">
      <w:pPr>
        <w:spacing w:line="240" w:lineRule="atLeast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2.17. Помещение пищеблока должно быть оборудовано вытяжной вентиляцией.</w:t>
      </w:r>
    </w:p>
    <w:p w:rsidR="002B7167" w:rsidRPr="000D44EB" w:rsidRDefault="002B7167" w:rsidP="000D44EB">
      <w:pPr>
        <w:numPr>
          <w:ilvl w:val="0"/>
          <w:numId w:val="7"/>
        </w:numPr>
        <w:tabs>
          <w:tab w:val="left" w:pos="2600"/>
        </w:tabs>
        <w:spacing w:after="0" w:line="240" w:lineRule="atLeast"/>
        <w:ind w:left="2600" w:hanging="29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D44EB">
        <w:rPr>
          <w:rFonts w:ascii="Times New Roman" w:hAnsi="Times New Roman"/>
          <w:b/>
          <w:bCs/>
          <w:sz w:val="28"/>
          <w:szCs w:val="28"/>
          <w:u w:val="single"/>
        </w:rPr>
        <w:t>Организация питания детей в группах.</w:t>
      </w:r>
    </w:p>
    <w:p w:rsidR="002B7167" w:rsidRPr="000D44EB" w:rsidRDefault="002B7167" w:rsidP="000D44EB">
      <w:pPr>
        <w:spacing w:line="240" w:lineRule="atLeast"/>
        <w:ind w:left="260" w:right="2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3.1. Работа по организации питания детей в группах осуществляется под руководством воспитателя и заключается:</w:t>
      </w:r>
    </w:p>
    <w:p w:rsidR="002B7167" w:rsidRPr="000D44EB" w:rsidRDefault="002B7167" w:rsidP="000D44EB">
      <w:pPr>
        <w:numPr>
          <w:ilvl w:val="1"/>
          <w:numId w:val="8"/>
        </w:numPr>
        <w:tabs>
          <w:tab w:val="left" w:pos="862"/>
        </w:tabs>
        <w:spacing w:after="0" w:line="240" w:lineRule="atLeast"/>
        <w:ind w:left="260" w:firstLine="396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в создании безопасных условий при подготовке к приему пищи и во время приема пищи;</w:t>
      </w:r>
    </w:p>
    <w:p w:rsidR="002B7167" w:rsidRPr="000D44EB" w:rsidRDefault="002B7167" w:rsidP="000D44EB">
      <w:pPr>
        <w:numPr>
          <w:ilvl w:val="0"/>
          <w:numId w:val="8"/>
        </w:numPr>
        <w:tabs>
          <w:tab w:val="left" w:pos="819"/>
        </w:tabs>
        <w:spacing w:after="0" w:line="240" w:lineRule="atLeast"/>
        <w:ind w:left="260" w:firstLine="374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в воспитании культурно-гигиенических навыков во время приема пищи детьми.</w:t>
      </w:r>
    </w:p>
    <w:p w:rsidR="002B7167" w:rsidRPr="000D44EB" w:rsidRDefault="002B7167" w:rsidP="000D44EB">
      <w:pPr>
        <w:spacing w:line="240" w:lineRule="atLeast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3.2. Получение пищи на группы осуществляется помощниками воспитателя строго по графику, утвержденному заведующим.</w:t>
      </w:r>
    </w:p>
    <w:p w:rsidR="002B7167" w:rsidRPr="000D44EB" w:rsidRDefault="002B7167" w:rsidP="000D44EB">
      <w:pPr>
        <w:spacing w:line="240" w:lineRule="atLeast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3.3. Привлекать детей к получению пищи с пищеблока категорически запрещается.</w:t>
      </w:r>
    </w:p>
    <w:p w:rsidR="002B7167" w:rsidRPr="000D44EB" w:rsidRDefault="002B7167" w:rsidP="000D44EB">
      <w:pPr>
        <w:spacing w:line="240" w:lineRule="atLeast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3.4. Перед раздачей пищи детям помощник воспитателя обязан:</w:t>
      </w:r>
    </w:p>
    <w:p w:rsidR="002B7167" w:rsidRPr="000D44EB" w:rsidRDefault="002B7167" w:rsidP="000D44EB">
      <w:pPr>
        <w:numPr>
          <w:ilvl w:val="2"/>
          <w:numId w:val="8"/>
        </w:numPr>
        <w:tabs>
          <w:tab w:val="left" w:pos="920"/>
        </w:tabs>
        <w:spacing w:after="0" w:line="240" w:lineRule="atLeast"/>
        <w:ind w:left="920" w:hanging="171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промыть столы горячей водой с мылом;</w:t>
      </w:r>
    </w:p>
    <w:p w:rsidR="002B7167" w:rsidRPr="000D44EB" w:rsidRDefault="002B7167" w:rsidP="000D44EB">
      <w:pPr>
        <w:numPr>
          <w:ilvl w:val="2"/>
          <w:numId w:val="8"/>
        </w:numPr>
        <w:tabs>
          <w:tab w:val="left" w:pos="920"/>
        </w:tabs>
        <w:spacing w:after="0" w:line="240" w:lineRule="atLeast"/>
        <w:ind w:left="920" w:hanging="171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тщательно вымыть руки;</w:t>
      </w:r>
    </w:p>
    <w:p w:rsidR="002B7167" w:rsidRPr="000D44EB" w:rsidRDefault="002B7167" w:rsidP="000D44EB">
      <w:pPr>
        <w:numPr>
          <w:ilvl w:val="2"/>
          <w:numId w:val="8"/>
        </w:numPr>
        <w:tabs>
          <w:tab w:val="left" w:pos="920"/>
        </w:tabs>
        <w:spacing w:after="0" w:line="240" w:lineRule="atLeast"/>
        <w:ind w:left="920" w:hanging="171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надеть специальную одежду для получения и раздачи пищи;</w:t>
      </w:r>
    </w:p>
    <w:p w:rsidR="002B7167" w:rsidRPr="000D44EB" w:rsidRDefault="002B7167" w:rsidP="000D44EB">
      <w:pPr>
        <w:numPr>
          <w:ilvl w:val="2"/>
          <w:numId w:val="8"/>
        </w:numPr>
        <w:tabs>
          <w:tab w:val="left" w:pos="920"/>
        </w:tabs>
        <w:spacing w:after="0" w:line="240" w:lineRule="atLeast"/>
        <w:ind w:left="920" w:hanging="171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проветрить помещение;</w:t>
      </w:r>
    </w:p>
    <w:p w:rsidR="002B7167" w:rsidRPr="000D44EB" w:rsidRDefault="002B7167" w:rsidP="000D44EB">
      <w:pPr>
        <w:numPr>
          <w:ilvl w:val="2"/>
          <w:numId w:val="8"/>
        </w:numPr>
        <w:tabs>
          <w:tab w:val="left" w:pos="920"/>
        </w:tabs>
        <w:spacing w:after="0" w:line="240" w:lineRule="atLeast"/>
        <w:ind w:left="920" w:hanging="171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сервировать столы в соответствии с приемом пищи.</w:t>
      </w:r>
    </w:p>
    <w:p w:rsidR="002B7167" w:rsidRPr="000D44EB" w:rsidRDefault="002B7167" w:rsidP="000D44EB">
      <w:pPr>
        <w:spacing w:line="240" w:lineRule="atLeast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3.5. К сервировке столов могут привлекаться дети с 4-х лет.</w:t>
      </w:r>
    </w:p>
    <w:p w:rsidR="002B7167" w:rsidRPr="000D44EB" w:rsidRDefault="002B7167" w:rsidP="000D44EB">
      <w:pPr>
        <w:spacing w:line="240" w:lineRule="atLeast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3.6. Во время раздачи пищи категорически запрещается нахождение детей в обеденной зоне.</w:t>
      </w:r>
    </w:p>
    <w:p w:rsidR="002B7167" w:rsidRPr="000D44EB" w:rsidRDefault="002B7167" w:rsidP="000D44EB">
      <w:pPr>
        <w:spacing w:line="240" w:lineRule="atLeast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3.7. Подача блюд и прием пищи в обед осуществляется в следующем порядке:</w:t>
      </w:r>
    </w:p>
    <w:p w:rsidR="002B7167" w:rsidRPr="000D44EB" w:rsidRDefault="002B7167" w:rsidP="000D44EB">
      <w:pPr>
        <w:numPr>
          <w:ilvl w:val="0"/>
          <w:numId w:val="9"/>
        </w:numPr>
        <w:tabs>
          <w:tab w:val="left" w:pos="1069"/>
        </w:tabs>
        <w:spacing w:after="0" w:line="240" w:lineRule="atLeast"/>
        <w:ind w:left="260" w:firstLine="568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во время сервировки столов на столы ставятся хлебные тарелки с хлебом, салфетницы;</w:t>
      </w:r>
    </w:p>
    <w:p w:rsidR="002B7167" w:rsidRPr="000D44EB" w:rsidRDefault="002B7167" w:rsidP="000D44EB">
      <w:pPr>
        <w:numPr>
          <w:ilvl w:val="1"/>
          <w:numId w:val="10"/>
        </w:numPr>
        <w:tabs>
          <w:tab w:val="left" w:pos="920"/>
        </w:tabs>
        <w:spacing w:after="0" w:line="240" w:lineRule="atLeast"/>
        <w:ind w:left="920" w:hanging="171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разливают третье блюдо;</w:t>
      </w:r>
    </w:p>
    <w:p w:rsidR="002B7167" w:rsidRPr="000D44EB" w:rsidRDefault="002B7167" w:rsidP="000D44EB">
      <w:pPr>
        <w:spacing w:line="2" w:lineRule="exact"/>
        <w:jc w:val="both"/>
        <w:rPr>
          <w:rFonts w:ascii="Times New Roman" w:hAnsi="Times New Roman"/>
          <w:sz w:val="28"/>
          <w:szCs w:val="28"/>
        </w:rPr>
      </w:pPr>
    </w:p>
    <w:p w:rsidR="002B7167" w:rsidRPr="000D44EB" w:rsidRDefault="002B7167" w:rsidP="000D44EB">
      <w:pPr>
        <w:numPr>
          <w:ilvl w:val="1"/>
          <w:numId w:val="10"/>
        </w:numPr>
        <w:tabs>
          <w:tab w:val="left" w:pos="920"/>
        </w:tabs>
        <w:spacing w:after="0" w:line="240" w:lineRule="auto"/>
        <w:ind w:left="920" w:hanging="171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подается салат;</w:t>
      </w:r>
    </w:p>
    <w:p w:rsidR="002B7167" w:rsidRPr="000D44EB" w:rsidRDefault="002B7167" w:rsidP="000D44EB">
      <w:pPr>
        <w:spacing w:line="13" w:lineRule="exact"/>
        <w:jc w:val="both"/>
        <w:rPr>
          <w:rFonts w:ascii="Times New Roman" w:hAnsi="Times New Roman"/>
          <w:sz w:val="28"/>
          <w:szCs w:val="28"/>
        </w:rPr>
      </w:pPr>
    </w:p>
    <w:p w:rsidR="002B7167" w:rsidRPr="000D44EB" w:rsidRDefault="002B7167" w:rsidP="000D44EB">
      <w:pPr>
        <w:numPr>
          <w:ilvl w:val="2"/>
          <w:numId w:val="10"/>
        </w:numPr>
        <w:tabs>
          <w:tab w:val="left" w:pos="1064"/>
        </w:tabs>
        <w:spacing w:after="0" w:line="234" w:lineRule="auto"/>
        <w:ind w:left="260" w:firstLine="53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дети рассаживаются за столы и начинают прием пищи с салата порционных овощей;</w:t>
      </w:r>
    </w:p>
    <w:p w:rsidR="002B7167" w:rsidRPr="000D44EB" w:rsidRDefault="002B7167" w:rsidP="000D44EB">
      <w:pPr>
        <w:spacing w:line="15" w:lineRule="exact"/>
        <w:jc w:val="both"/>
        <w:rPr>
          <w:rFonts w:ascii="Times New Roman" w:hAnsi="Times New Roman"/>
          <w:sz w:val="28"/>
          <w:szCs w:val="28"/>
        </w:rPr>
      </w:pPr>
    </w:p>
    <w:p w:rsidR="002B7167" w:rsidRPr="000D44EB" w:rsidRDefault="002B7167" w:rsidP="000D44EB">
      <w:pPr>
        <w:numPr>
          <w:ilvl w:val="2"/>
          <w:numId w:val="10"/>
        </w:numPr>
        <w:tabs>
          <w:tab w:val="left" w:pos="973"/>
        </w:tabs>
        <w:spacing w:after="0" w:line="234" w:lineRule="auto"/>
        <w:ind w:left="260" w:firstLine="52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по мере употребления детьми блюда, помощник воспитателя убирает со столов салатники;</w:t>
      </w:r>
    </w:p>
    <w:p w:rsidR="002B7167" w:rsidRPr="000D44EB" w:rsidRDefault="002B7167" w:rsidP="000D44EB">
      <w:pPr>
        <w:spacing w:line="2" w:lineRule="exact"/>
        <w:jc w:val="both"/>
        <w:rPr>
          <w:rFonts w:ascii="Times New Roman" w:hAnsi="Times New Roman"/>
          <w:sz w:val="28"/>
          <w:szCs w:val="28"/>
        </w:rPr>
      </w:pPr>
    </w:p>
    <w:p w:rsidR="002B7167" w:rsidRPr="000D44EB" w:rsidRDefault="002B7167" w:rsidP="000D44EB">
      <w:pPr>
        <w:numPr>
          <w:ilvl w:val="1"/>
          <w:numId w:val="10"/>
        </w:numPr>
        <w:tabs>
          <w:tab w:val="left" w:pos="920"/>
        </w:tabs>
        <w:spacing w:after="0" w:line="240" w:lineRule="auto"/>
        <w:ind w:left="920" w:hanging="171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дети приступают к приему первого блюда;</w:t>
      </w:r>
    </w:p>
    <w:p w:rsidR="002B7167" w:rsidRPr="000D44EB" w:rsidRDefault="002B7167" w:rsidP="000D44EB">
      <w:pPr>
        <w:spacing w:line="15" w:lineRule="exact"/>
        <w:jc w:val="both"/>
        <w:rPr>
          <w:rFonts w:ascii="Times New Roman" w:hAnsi="Times New Roman"/>
          <w:sz w:val="28"/>
          <w:szCs w:val="28"/>
        </w:rPr>
      </w:pPr>
    </w:p>
    <w:p w:rsidR="002B7167" w:rsidRPr="000D44EB" w:rsidRDefault="002B7167" w:rsidP="000D44EB">
      <w:pPr>
        <w:numPr>
          <w:ilvl w:val="2"/>
          <w:numId w:val="10"/>
        </w:numPr>
        <w:tabs>
          <w:tab w:val="left" w:pos="987"/>
        </w:tabs>
        <w:spacing w:after="0" w:line="234" w:lineRule="auto"/>
        <w:ind w:left="260" w:firstLine="528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по окончании, помощник воспитателя убирает со столов тарелки из-под первого блюда;</w:t>
      </w:r>
    </w:p>
    <w:p w:rsidR="002B7167" w:rsidRPr="000D44EB" w:rsidRDefault="002B7167" w:rsidP="000D44EB">
      <w:pPr>
        <w:spacing w:line="2" w:lineRule="exact"/>
        <w:jc w:val="both"/>
        <w:rPr>
          <w:rFonts w:ascii="Times New Roman" w:hAnsi="Times New Roman"/>
          <w:sz w:val="28"/>
          <w:szCs w:val="28"/>
        </w:rPr>
      </w:pPr>
    </w:p>
    <w:p w:rsidR="002B7167" w:rsidRPr="000D44EB" w:rsidRDefault="002B7167" w:rsidP="000D44EB">
      <w:pPr>
        <w:numPr>
          <w:ilvl w:val="0"/>
          <w:numId w:val="10"/>
        </w:numPr>
        <w:tabs>
          <w:tab w:val="left" w:pos="840"/>
        </w:tabs>
        <w:spacing w:after="0" w:line="240" w:lineRule="auto"/>
        <w:ind w:left="840" w:hanging="1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подается второе блюдо;</w:t>
      </w:r>
    </w:p>
    <w:p w:rsidR="002B7167" w:rsidRPr="000D44EB" w:rsidRDefault="002B7167" w:rsidP="000D44EB">
      <w:pPr>
        <w:numPr>
          <w:ilvl w:val="0"/>
          <w:numId w:val="10"/>
        </w:numPr>
        <w:tabs>
          <w:tab w:val="left" w:pos="840"/>
        </w:tabs>
        <w:spacing w:after="0" w:line="240" w:lineRule="auto"/>
        <w:ind w:left="840" w:hanging="1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прием пищи заканчивается приемом третьего блюда.</w:t>
      </w:r>
    </w:p>
    <w:p w:rsidR="002B7167" w:rsidRPr="000D44EB" w:rsidRDefault="002B7167" w:rsidP="000D44EB">
      <w:pPr>
        <w:spacing w:line="13" w:lineRule="exact"/>
        <w:jc w:val="both"/>
        <w:rPr>
          <w:rFonts w:ascii="Times New Roman" w:hAnsi="Times New Roman"/>
          <w:sz w:val="28"/>
          <w:szCs w:val="28"/>
        </w:rPr>
      </w:pPr>
    </w:p>
    <w:p w:rsidR="002B7167" w:rsidRPr="000D44EB" w:rsidRDefault="002B7167" w:rsidP="000D44EB">
      <w:pPr>
        <w:spacing w:line="237" w:lineRule="auto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3.8. В группах раннего возраста детей, у которых не сформирован навык самостоятельного приема пищи, докармливают воспитатель и помощник воспитателя.</w:t>
      </w:r>
    </w:p>
    <w:p w:rsidR="002B7167" w:rsidRPr="000D44EB" w:rsidRDefault="002B7167" w:rsidP="000D44EB">
      <w:pPr>
        <w:numPr>
          <w:ilvl w:val="0"/>
          <w:numId w:val="11"/>
        </w:numPr>
        <w:tabs>
          <w:tab w:val="left" w:pos="925"/>
        </w:tabs>
        <w:spacing w:after="0" w:line="234" w:lineRule="auto"/>
        <w:ind w:left="1700" w:right="380" w:hanging="1064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D44EB">
        <w:rPr>
          <w:rFonts w:ascii="Times New Roman" w:hAnsi="Times New Roman"/>
          <w:b/>
          <w:bCs/>
          <w:sz w:val="28"/>
          <w:szCs w:val="28"/>
          <w:u w:val="single"/>
        </w:rPr>
        <w:t>Порядок приобре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тения продуктов, учета питания,</w:t>
      </w:r>
      <w:r w:rsidRPr="000D44EB">
        <w:rPr>
          <w:rFonts w:ascii="Times New Roman" w:hAnsi="Times New Roman"/>
          <w:b/>
          <w:bCs/>
          <w:sz w:val="28"/>
          <w:szCs w:val="28"/>
          <w:u w:val="single"/>
        </w:rPr>
        <w:t>поступления и контроля денежных средств на продукты питания.</w:t>
      </w:r>
    </w:p>
    <w:p w:rsidR="002B7167" w:rsidRPr="000D44EB" w:rsidRDefault="002B7167" w:rsidP="000D44EB">
      <w:pPr>
        <w:spacing w:line="332" w:lineRule="exact"/>
        <w:jc w:val="both"/>
        <w:rPr>
          <w:rFonts w:ascii="Times New Roman" w:hAnsi="Times New Roman"/>
          <w:sz w:val="28"/>
          <w:szCs w:val="28"/>
        </w:rPr>
      </w:pPr>
    </w:p>
    <w:p w:rsidR="002B7167" w:rsidRPr="000D44EB" w:rsidRDefault="002B7167" w:rsidP="000D44EB">
      <w:pPr>
        <w:spacing w:line="237" w:lineRule="auto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4.1. К началу календарного года заведующим издается приказ об организации питания, определяет её функциональные обязанности.</w:t>
      </w:r>
    </w:p>
    <w:p w:rsidR="002B7167" w:rsidRPr="000D44EB" w:rsidRDefault="002B7167" w:rsidP="000D44EB">
      <w:pPr>
        <w:spacing w:line="236" w:lineRule="auto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4.2. Медицинский работник осуществляет учет питающихся детей в Табеле посещаемости.</w:t>
      </w:r>
    </w:p>
    <w:p w:rsidR="002B7167" w:rsidRPr="000D44EB" w:rsidRDefault="002B7167" w:rsidP="000D44EB">
      <w:pPr>
        <w:spacing w:line="237" w:lineRule="auto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4.3. Ежедневно медсестра составляет меню-требование на следующий день. Меню составляется на основании количества присутствующих детей, которое ежедневно, с 08.00 до 09.00 часов утра подают педагоги.</w:t>
      </w:r>
    </w:p>
    <w:p w:rsidR="002B7167" w:rsidRPr="000D44EB" w:rsidRDefault="002B7167" w:rsidP="000D44EB">
      <w:pPr>
        <w:spacing w:line="237" w:lineRule="auto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4.4. В случае снижения численности детей, если закладка продуктов для приготовления завтрака произошла, порции отпускаются другим детям, как дополнительное питание, главным образом детям старшего и младшего дошкольного возраста в виде увеличения нормы блюда.</w:t>
      </w:r>
    </w:p>
    <w:p w:rsidR="002B7167" w:rsidRPr="000D44EB" w:rsidRDefault="002B7167" w:rsidP="000D44EB">
      <w:pPr>
        <w:spacing w:line="238" w:lineRule="auto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4.5. С последующим приемом пищи (второй завтрак, обед, полдник) дети, отсутствующие в ДОУ, снимаются с питания, а продукты, оставшиеся невостребованными, возвращаются на склад по акту. Возврат продуктов, выписанных по меню для приготовления обеда, не производится, если они прошли кулинарную обработку в соответствии с технологией приготовления детского питания:</w:t>
      </w:r>
    </w:p>
    <w:p w:rsidR="002B7167" w:rsidRPr="000D44EB" w:rsidRDefault="002B7167" w:rsidP="000D44EB">
      <w:pPr>
        <w:numPr>
          <w:ilvl w:val="0"/>
          <w:numId w:val="12"/>
        </w:numPr>
        <w:tabs>
          <w:tab w:val="left" w:pos="780"/>
        </w:tabs>
        <w:spacing w:after="0" w:line="240" w:lineRule="auto"/>
        <w:ind w:left="780" w:hanging="17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  <w:u w:val="single"/>
        </w:rPr>
        <w:t>мясо,</w:t>
      </w:r>
      <w:r w:rsidRPr="000D44EB">
        <w:rPr>
          <w:rFonts w:ascii="Times New Roman" w:hAnsi="Times New Roman"/>
          <w:sz w:val="28"/>
          <w:szCs w:val="28"/>
        </w:rPr>
        <w:t xml:space="preserve"> </w:t>
      </w:r>
      <w:r w:rsidRPr="000D44EB">
        <w:rPr>
          <w:rFonts w:ascii="Times New Roman" w:hAnsi="Times New Roman"/>
          <w:sz w:val="28"/>
          <w:szCs w:val="28"/>
          <w:u w:val="single"/>
        </w:rPr>
        <w:t>куры,</w:t>
      </w:r>
      <w:r w:rsidRPr="000D44EB">
        <w:rPr>
          <w:rFonts w:ascii="Times New Roman" w:hAnsi="Times New Roman"/>
          <w:sz w:val="28"/>
          <w:szCs w:val="28"/>
        </w:rPr>
        <w:t xml:space="preserve"> </w:t>
      </w:r>
      <w:r w:rsidRPr="000D44EB">
        <w:rPr>
          <w:rFonts w:ascii="Times New Roman" w:hAnsi="Times New Roman"/>
          <w:sz w:val="28"/>
          <w:szCs w:val="28"/>
          <w:u w:val="single"/>
        </w:rPr>
        <w:t>печень</w:t>
      </w:r>
      <w:r w:rsidRPr="000D44EB">
        <w:rPr>
          <w:rFonts w:ascii="Times New Roman" w:hAnsi="Times New Roman"/>
          <w:sz w:val="28"/>
          <w:szCs w:val="28"/>
        </w:rPr>
        <w:t>;</w:t>
      </w:r>
    </w:p>
    <w:p w:rsidR="002B7167" w:rsidRPr="000D44EB" w:rsidRDefault="002B7167" w:rsidP="000D44EB">
      <w:pPr>
        <w:numPr>
          <w:ilvl w:val="0"/>
          <w:numId w:val="12"/>
        </w:numPr>
        <w:tabs>
          <w:tab w:val="left" w:pos="780"/>
        </w:tabs>
        <w:spacing w:after="0" w:line="240" w:lineRule="auto"/>
        <w:ind w:left="780" w:hanging="17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  <w:u w:val="single"/>
        </w:rPr>
        <w:t>овощи,</w:t>
      </w:r>
      <w:r w:rsidRPr="000D44EB">
        <w:rPr>
          <w:rFonts w:ascii="Times New Roman" w:hAnsi="Times New Roman"/>
          <w:sz w:val="28"/>
          <w:szCs w:val="28"/>
        </w:rPr>
        <w:t xml:space="preserve"> если они прошли тепловую обработку;</w:t>
      </w:r>
    </w:p>
    <w:p w:rsidR="002B7167" w:rsidRPr="000D44EB" w:rsidRDefault="002B7167" w:rsidP="000D44EB">
      <w:pPr>
        <w:spacing w:line="15" w:lineRule="exact"/>
        <w:jc w:val="both"/>
        <w:rPr>
          <w:rFonts w:ascii="Times New Roman" w:hAnsi="Times New Roman"/>
          <w:sz w:val="28"/>
          <w:szCs w:val="28"/>
        </w:rPr>
      </w:pPr>
    </w:p>
    <w:p w:rsidR="002B7167" w:rsidRPr="000D44EB" w:rsidRDefault="002B7167" w:rsidP="000D44EB">
      <w:pPr>
        <w:numPr>
          <w:ilvl w:val="1"/>
          <w:numId w:val="12"/>
        </w:numPr>
        <w:tabs>
          <w:tab w:val="left" w:pos="874"/>
        </w:tabs>
        <w:spacing w:after="0" w:line="234" w:lineRule="auto"/>
        <w:ind w:left="260" w:firstLine="453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  <w:u w:val="single"/>
        </w:rPr>
        <w:t>продукты,</w:t>
      </w:r>
      <w:r w:rsidRPr="000D44EB">
        <w:rPr>
          <w:rFonts w:ascii="Times New Roman" w:hAnsi="Times New Roman"/>
          <w:sz w:val="28"/>
          <w:szCs w:val="28"/>
        </w:rPr>
        <w:t xml:space="preserve"> у которых срок реализации не позволяет их дальнейшее хранение.</w:t>
      </w:r>
    </w:p>
    <w:p w:rsidR="002B7167" w:rsidRPr="000D44EB" w:rsidRDefault="002B7167" w:rsidP="000D44EB">
      <w:pPr>
        <w:spacing w:line="15" w:lineRule="exact"/>
        <w:jc w:val="both"/>
        <w:rPr>
          <w:rFonts w:ascii="Times New Roman" w:hAnsi="Times New Roman"/>
          <w:sz w:val="28"/>
          <w:szCs w:val="28"/>
        </w:rPr>
      </w:pPr>
    </w:p>
    <w:p w:rsidR="002B7167" w:rsidRPr="000D44EB" w:rsidRDefault="002B7167" w:rsidP="000D44EB">
      <w:pPr>
        <w:spacing w:line="236" w:lineRule="auto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4.6. Возврату подлежат продукты: яйцо, консервация (овощная, фруктовая), сгущенное молоко, кондитерские изделия, масло сливочное, молоко сухое, масло растительное, сахар, крупы, макароны, фрукты, овощи.</w:t>
      </w:r>
    </w:p>
    <w:p w:rsidR="002B7167" w:rsidRPr="000D44EB" w:rsidRDefault="002B7167" w:rsidP="000D44EB">
      <w:pPr>
        <w:spacing w:line="234" w:lineRule="auto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4.7. Если на завтрак пришло больше детей, чем было заявлено, то для всех детей уменьшают выход блюд, вносятся изменения в меню на последующие виды приема пищи в соответствии с количеством прибывших детей. Кладовщику необходимо предусматривать необходимость дополнения продуктов (мясо, овощи, фрукты, яйцо и т.д.).</w:t>
      </w:r>
    </w:p>
    <w:p w:rsidR="002B7167" w:rsidRPr="000D44EB" w:rsidRDefault="002B7167" w:rsidP="000D44EB">
      <w:pPr>
        <w:spacing w:line="238" w:lineRule="auto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4.8. Начисление оплаты за питание производится бухгалтерией на основании Табеля посещаемости, который заполняет воспитатель группы. Число детодней по Табелю посещаемости должно строго соответствовать числу детей, состоящих на питании в меню-требовании. Бухгалтерия, сверяя данные, осуществляет контроль рационального расходования бюджетных средств.</w:t>
      </w:r>
    </w:p>
    <w:p w:rsidR="002B7167" w:rsidRPr="000D44EB" w:rsidRDefault="002B7167" w:rsidP="000D44EB">
      <w:pPr>
        <w:spacing w:line="3" w:lineRule="exact"/>
        <w:jc w:val="both"/>
        <w:rPr>
          <w:rFonts w:ascii="Times New Roman" w:hAnsi="Times New Roman"/>
          <w:sz w:val="28"/>
          <w:szCs w:val="28"/>
        </w:rPr>
      </w:pPr>
    </w:p>
    <w:p w:rsidR="002B7167" w:rsidRPr="000D44EB" w:rsidRDefault="002B7167" w:rsidP="000D44EB">
      <w:pPr>
        <w:tabs>
          <w:tab w:val="left" w:pos="860"/>
          <w:tab w:val="left" w:pos="2660"/>
          <w:tab w:val="left" w:pos="3980"/>
          <w:tab w:val="left" w:pos="6080"/>
          <w:tab w:val="left" w:pos="6500"/>
          <w:tab w:val="left" w:pos="7200"/>
          <w:tab w:val="left" w:pos="8500"/>
        </w:tabs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4.9.</w:t>
      </w:r>
      <w:r w:rsidRPr="000D44EB">
        <w:rPr>
          <w:rFonts w:ascii="Times New Roman" w:hAnsi="Times New Roman"/>
          <w:sz w:val="28"/>
          <w:szCs w:val="28"/>
        </w:rPr>
        <w:tab/>
        <w:t>Организация</w:t>
      </w:r>
      <w:r w:rsidRPr="000D44EB">
        <w:rPr>
          <w:rFonts w:ascii="Times New Roman" w:hAnsi="Times New Roman"/>
          <w:sz w:val="28"/>
          <w:szCs w:val="28"/>
        </w:rPr>
        <w:tab/>
        <w:t>питания</w:t>
      </w:r>
      <w:r w:rsidRPr="000D44EB">
        <w:rPr>
          <w:rFonts w:ascii="Times New Roman" w:hAnsi="Times New Roman"/>
          <w:sz w:val="28"/>
          <w:szCs w:val="28"/>
        </w:rPr>
        <w:tab/>
        <w:t>осуществляется</w:t>
      </w:r>
      <w:r w:rsidRPr="000D44EB">
        <w:rPr>
          <w:rFonts w:ascii="Times New Roman" w:hAnsi="Times New Roman"/>
          <w:sz w:val="28"/>
          <w:szCs w:val="28"/>
        </w:rPr>
        <w:tab/>
        <w:t>за</w:t>
      </w:r>
      <w:r w:rsidRPr="000D44EB">
        <w:rPr>
          <w:rFonts w:ascii="Times New Roman" w:hAnsi="Times New Roman"/>
          <w:sz w:val="28"/>
          <w:szCs w:val="28"/>
        </w:rPr>
        <w:tab/>
        <w:t>счет</w:t>
      </w:r>
      <w:r w:rsidRPr="000D44EB">
        <w:rPr>
          <w:rFonts w:ascii="Times New Roman" w:hAnsi="Times New Roman"/>
          <w:sz w:val="28"/>
          <w:szCs w:val="28"/>
        </w:rPr>
        <w:tab/>
        <w:t>средств</w:t>
      </w:r>
      <w:r w:rsidRPr="000D44EB">
        <w:rPr>
          <w:rFonts w:ascii="Times New Roman" w:hAnsi="Times New Roman"/>
          <w:sz w:val="28"/>
          <w:szCs w:val="28"/>
        </w:rPr>
        <w:tab/>
        <w:t>местного бюджета, за счет средств родителей (законных представителей), а также других источников не запрещенных законодательством.</w:t>
      </w:r>
    </w:p>
    <w:p w:rsidR="002B7167" w:rsidRPr="000D44EB" w:rsidRDefault="002B7167" w:rsidP="000D44EB">
      <w:pPr>
        <w:spacing w:line="2" w:lineRule="exact"/>
        <w:jc w:val="both"/>
        <w:rPr>
          <w:rFonts w:ascii="Times New Roman" w:hAnsi="Times New Roman"/>
          <w:sz w:val="28"/>
          <w:szCs w:val="28"/>
        </w:rPr>
      </w:pPr>
    </w:p>
    <w:p w:rsidR="002B7167" w:rsidRPr="000D44EB" w:rsidRDefault="002B7167" w:rsidP="000D44EB">
      <w:pPr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4.10. Нормативная стоимость питания детей определяется Учредителем.</w:t>
      </w:r>
    </w:p>
    <w:p w:rsidR="002B7167" w:rsidRPr="000D44EB" w:rsidRDefault="002B7167" w:rsidP="000D44EB">
      <w:pPr>
        <w:spacing w:line="16" w:lineRule="exact"/>
        <w:jc w:val="both"/>
        <w:rPr>
          <w:rFonts w:ascii="Times New Roman" w:hAnsi="Times New Roman"/>
          <w:sz w:val="28"/>
          <w:szCs w:val="28"/>
        </w:rPr>
      </w:pPr>
    </w:p>
    <w:p w:rsidR="002B7167" w:rsidRPr="000D44EB" w:rsidRDefault="002B7167" w:rsidP="000D44EB">
      <w:pPr>
        <w:spacing w:line="236" w:lineRule="auto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4.11. В течение месяца в стоимости дневного рациона питания допускаются небольшие отклонения от установленной суммы, но средняя стоимость дневного рациона за месяц выдерживается не ниже установленной.</w:t>
      </w:r>
    </w:p>
    <w:p w:rsidR="002B7167" w:rsidRPr="000D44EB" w:rsidRDefault="002B7167" w:rsidP="000D44EB">
      <w:pPr>
        <w:spacing w:line="15" w:lineRule="exact"/>
        <w:jc w:val="both"/>
        <w:rPr>
          <w:rFonts w:ascii="Times New Roman" w:hAnsi="Times New Roman"/>
          <w:sz w:val="28"/>
          <w:szCs w:val="28"/>
        </w:rPr>
      </w:pPr>
    </w:p>
    <w:p w:rsidR="002B7167" w:rsidRPr="000D44EB" w:rsidRDefault="002B7167" w:rsidP="000D44EB">
      <w:pPr>
        <w:spacing w:line="236" w:lineRule="auto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4.12. Продукты питания могут приобретаться в торгующих организациях при наличии сертификатов соответствия, удостоверения качества на продукты, соответствующих справок на мясную и молочную продукцию.</w:t>
      </w:r>
    </w:p>
    <w:p w:rsidR="002B7167" w:rsidRPr="000D44EB" w:rsidRDefault="002B7167" w:rsidP="000D44EB">
      <w:pPr>
        <w:spacing w:line="330" w:lineRule="exact"/>
        <w:jc w:val="both"/>
        <w:rPr>
          <w:rFonts w:ascii="Times New Roman" w:hAnsi="Times New Roman"/>
          <w:sz w:val="28"/>
          <w:szCs w:val="28"/>
        </w:rPr>
      </w:pPr>
    </w:p>
    <w:p w:rsidR="002B7167" w:rsidRPr="000D44EB" w:rsidRDefault="002B7167" w:rsidP="000D44EB">
      <w:pPr>
        <w:numPr>
          <w:ilvl w:val="0"/>
          <w:numId w:val="13"/>
        </w:numPr>
        <w:tabs>
          <w:tab w:val="left" w:pos="2320"/>
        </w:tabs>
        <w:spacing w:after="0" w:line="240" w:lineRule="auto"/>
        <w:ind w:left="2320" w:hanging="27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D44EB">
        <w:rPr>
          <w:rFonts w:ascii="Times New Roman" w:hAnsi="Times New Roman"/>
          <w:b/>
          <w:bCs/>
          <w:sz w:val="28"/>
          <w:szCs w:val="28"/>
          <w:u w:val="single"/>
        </w:rPr>
        <w:t>Контроль за организацией питания в ДОУ.</w:t>
      </w:r>
    </w:p>
    <w:p w:rsidR="002B7167" w:rsidRPr="000D44EB" w:rsidRDefault="002B7167" w:rsidP="000D44EB">
      <w:pPr>
        <w:spacing w:line="330" w:lineRule="exact"/>
        <w:jc w:val="both"/>
        <w:rPr>
          <w:rFonts w:ascii="Times New Roman" w:hAnsi="Times New Roman"/>
          <w:sz w:val="28"/>
          <w:szCs w:val="28"/>
        </w:rPr>
      </w:pPr>
    </w:p>
    <w:p w:rsidR="002B7167" w:rsidRPr="000D44EB" w:rsidRDefault="002B7167" w:rsidP="000D44EB">
      <w:pPr>
        <w:spacing w:line="236" w:lineRule="auto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5.1. При организации контроля за организацией питания в ДОУ администрация руководствуется санитарными правилами СанПиН 2.4.1.3049-13.</w:t>
      </w:r>
    </w:p>
    <w:p w:rsidR="002B7167" w:rsidRPr="000D44EB" w:rsidRDefault="002B7167" w:rsidP="000D44EB">
      <w:pPr>
        <w:spacing w:line="15" w:lineRule="exact"/>
        <w:jc w:val="both"/>
        <w:rPr>
          <w:rFonts w:ascii="Times New Roman" w:hAnsi="Times New Roman"/>
          <w:sz w:val="28"/>
          <w:szCs w:val="28"/>
        </w:rPr>
      </w:pPr>
    </w:p>
    <w:p w:rsidR="002B7167" w:rsidRPr="000D44EB" w:rsidRDefault="002B7167" w:rsidP="000D44EB">
      <w:pPr>
        <w:spacing w:line="235" w:lineRule="auto"/>
        <w:ind w:left="260" w:right="2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5.2. При неукоснительном выполнении рациона питания и отсутствии замен контроль за формированием рациона питания детей заключается:</w:t>
      </w:r>
    </w:p>
    <w:p w:rsidR="002B7167" w:rsidRPr="000D44EB" w:rsidRDefault="002B7167" w:rsidP="000D44EB">
      <w:pPr>
        <w:spacing w:line="15" w:lineRule="exact"/>
        <w:jc w:val="both"/>
        <w:rPr>
          <w:rFonts w:ascii="Times New Roman" w:hAnsi="Times New Roman"/>
          <w:sz w:val="28"/>
          <w:szCs w:val="28"/>
        </w:rPr>
      </w:pPr>
    </w:p>
    <w:p w:rsidR="002B7167" w:rsidRPr="000D44EB" w:rsidRDefault="002B7167" w:rsidP="000D44EB">
      <w:pPr>
        <w:numPr>
          <w:ilvl w:val="0"/>
          <w:numId w:val="14"/>
        </w:numPr>
        <w:tabs>
          <w:tab w:val="left" w:pos="543"/>
        </w:tabs>
        <w:spacing w:after="0" w:line="237" w:lineRule="auto"/>
        <w:ind w:left="260" w:firstLine="2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в контроле (по примерному 10 дневному меню и меню-требованиям) за обеспечением, в течение 4-недельного периода действия рациона питания, необходимого разнообразия ассортимента продуктов питания (продуктов, соков фруктовых, творожных изделий, кондитерских изделий и т.п.), а также овощей и фруктов (плодов и ягод);</w:t>
      </w:r>
    </w:p>
    <w:p w:rsidR="002B7167" w:rsidRPr="000D44EB" w:rsidRDefault="002B7167" w:rsidP="000D44EB">
      <w:pPr>
        <w:spacing w:line="18" w:lineRule="exact"/>
        <w:jc w:val="both"/>
        <w:rPr>
          <w:rFonts w:ascii="Times New Roman" w:hAnsi="Times New Roman"/>
          <w:sz w:val="28"/>
          <w:szCs w:val="28"/>
        </w:rPr>
      </w:pPr>
    </w:p>
    <w:p w:rsidR="002B7167" w:rsidRPr="000D44EB" w:rsidRDefault="002B7167" w:rsidP="000D44EB">
      <w:pPr>
        <w:numPr>
          <w:ilvl w:val="0"/>
          <w:numId w:val="14"/>
        </w:numPr>
        <w:tabs>
          <w:tab w:val="left" w:pos="490"/>
        </w:tabs>
        <w:spacing w:after="0" w:line="237" w:lineRule="auto"/>
        <w:ind w:left="260" w:firstLine="2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в контроле за правильностью расчетов необходимого количества продуктов (по меню-требованиям и при закладке) – в соответствии с технологическими картами;</w:t>
      </w:r>
    </w:p>
    <w:p w:rsidR="002B7167" w:rsidRPr="000D44EB" w:rsidRDefault="002B7167" w:rsidP="000D44EB">
      <w:pPr>
        <w:spacing w:line="13" w:lineRule="exact"/>
        <w:jc w:val="both"/>
        <w:rPr>
          <w:rFonts w:ascii="Times New Roman" w:hAnsi="Times New Roman"/>
          <w:sz w:val="28"/>
          <w:szCs w:val="28"/>
        </w:rPr>
      </w:pPr>
    </w:p>
    <w:p w:rsidR="002B7167" w:rsidRPr="000D44EB" w:rsidRDefault="002B7167" w:rsidP="000D44EB">
      <w:pPr>
        <w:numPr>
          <w:ilvl w:val="0"/>
          <w:numId w:val="14"/>
        </w:numPr>
        <w:tabs>
          <w:tab w:val="left" w:pos="735"/>
        </w:tabs>
        <w:spacing w:after="0" w:line="236" w:lineRule="auto"/>
        <w:ind w:left="260" w:firstLine="2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в контроле за правильностью корректировки заказываемого и закладываемого количества продуктов в соответствии с массой (объемом) упаковки продуктов.</w:t>
      </w:r>
    </w:p>
    <w:p w:rsidR="002B7167" w:rsidRPr="000D44EB" w:rsidRDefault="002B7167" w:rsidP="000D44EB">
      <w:pPr>
        <w:spacing w:line="15" w:lineRule="exact"/>
        <w:jc w:val="both"/>
        <w:rPr>
          <w:rFonts w:ascii="Times New Roman" w:hAnsi="Times New Roman"/>
          <w:sz w:val="28"/>
          <w:szCs w:val="28"/>
        </w:rPr>
      </w:pPr>
    </w:p>
    <w:p w:rsidR="002B7167" w:rsidRPr="000D44EB" w:rsidRDefault="002B7167" w:rsidP="000D44EB">
      <w:pPr>
        <w:spacing w:line="237" w:lineRule="auto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5.3. Администрацией совместно с медицинским работником здравоохранения разрабатывается план контроля за организацией питания в ДОУ на календарный год, который утверждается приказом заведующего.</w:t>
      </w:r>
    </w:p>
    <w:p w:rsidR="002B7167" w:rsidRPr="000D44EB" w:rsidRDefault="002B7167" w:rsidP="000D44EB">
      <w:pPr>
        <w:spacing w:line="13" w:lineRule="exact"/>
        <w:jc w:val="both"/>
        <w:rPr>
          <w:rFonts w:ascii="Times New Roman" w:hAnsi="Times New Roman"/>
          <w:sz w:val="28"/>
          <w:szCs w:val="28"/>
        </w:rPr>
      </w:pPr>
    </w:p>
    <w:p w:rsidR="002B7167" w:rsidRPr="000D44EB" w:rsidRDefault="002B7167" w:rsidP="000D44EB">
      <w:pPr>
        <w:spacing w:line="234" w:lineRule="auto"/>
        <w:ind w:left="260"/>
        <w:jc w:val="both"/>
        <w:rPr>
          <w:rFonts w:ascii="Times New Roman" w:hAnsi="Times New Roman"/>
          <w:sz w:val="28"/>
          <w:szCs w:val="28"/>
        </w:rPr>
      </w:pPr>
      <w:r w:rsidRPr="000D44EB">
        <w:rPr>
          <w:rFonts w:ascii="Times New Roman" w:hAnsi="Times New Roman"/>
          <w:sz w:val="28"/>
          <w:szCs w:val="28"/>
        </w:rPr>
        <w:t>5.4. С целью обеспечения открытости работы по организации питания детей в ДОУ, к участию в контроле привлекаются члены Совета ДОУ.</w:t>
      </w:r>
    </w:p>
    <w:sectPr w:rsidR="002B7167" w:rsidRPr="000D44EB" w:rsidSect="00340A2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167" w:rsidRDefault="002B7167" w:rsidP="00662D8F">
      <w:pPr>
        <w:spacing w:after="0" w:line="240" w:lineRule="auto"/>
      </w:pPr>
      <w:r>
        <w:separator/>
      </w:r>
    </w:p>
  </w:endnote>
  <w:endnote w:type="continuationSeparator" w:id="1">
    <w:p w:rsidR="002B7167" w:rsidRDefault="002B7167" w:rsidP="00662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167" w:rsidRDefault="002B7167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2B7167" w:rsidRDefault="002B71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167" w:rsidRDefault="002B7167" w:rsidP="00662D8F">
      <w:pPr>
        <w:spacing w:after="0" w:line="240" w:lineRule="auto"/>
      </w:pPr>
      <w:r>
        <w:separator/>
      </w:r>
    </w:p>
  </w:footnote>
  <w:footnote w:type="continuationSeparator" w:id="1">
    <w:p w:rsidR="002B7167" w:rsidRDefault="002B7167" w:rsidP="00662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289ADEB2"/>
    <w:lvl w:ilvl="0" w:tplc="CBC85E70">
      <w:start w:val="1"/>
      <w:numFmt w:val="bullet"/>
      <w:lvlText w:val="-"/>
      <w:lvlJc w:val="left"/>
    </w:lvl>
    <w:lvl w:ilvl="1" w:tplc="672A1990">
      <w:start w:val="1"/>
      <w:numFmt w:val="bullet"/>
      <w:lvlText w:val="-"/>
      <w:lvlJc w:val="left"/>
    </w:lvl>
    <w:lvl w:ilvl="2" w:tplc="126AAACA">
      <w:start w:val="1"/>
      <w:numFmt w:val="bullet"/>
      <w:lvlText w:val="-"/>
      <w:lvlJc w:val="left"/>
    </w:lvl>
    <w:lvl w:ilvl="3" w:tplc="8AB0F242">
      <w:numFmt w:val="decimal"/>
      <w:lvlText w:val=""/>
      <w:lvlJc w:val="left"/>
      <w:rPr>
        <w:rFonts w:cs="Times New Roman"/>
      </w:rPr>
    </w:lvl>
    <w:lvl w:ilvl="4" w:tplc="82128EEA">
      <w:numFmt w:val="decimal"/>
      <w:lvlText w:val=""/>
      <w:lvlJc w:val="left"/>
      <w:rPr>
        <w:rFonts w:cs="Times New Roman"/>
      </w:rPr>
    </w:lvl>
    <w:lvl w:ilvl="5" w:tplc="4A7AB388">
      <w:numFmt w:val="decimal"/>
      <w:lvlText w:val=""/>
      <w:lvlJc w:val="left"/>
      <w:rPr>
        <w:rFonts w:cs="Times New Roman"/>
      </w:rPr>
    </w:lvl>
    <w:lvl w:ilvl="6" w:tplc="1DD612D8">
      <w:numFmt w:val="decimal"/>
      <w:lvlText w:val=""/>
      <w:lvlJc w:val="left"/>
      <w:rPr>
        <w:rFonts w:cs="Times New Roman"/>
      </w:rPr>
    </w:lvl>
    <w:lvl w:ilvl="7" w:tplc="56AEDEEE">
      <w:numFmt w:val="decimal"/>
      <w:lvlText w:val=""/>
      <w:lvlJc w:val="left"/>
      <w:rPr>
        <w:rFonts w:cs="Times New Roman"/>
      </w:rPr>
    </w:lvl>
    <w:lvl w:ilvl="8" w:tplc="E03278AE">
      <w:numFmt w:val="decimal"/>
      <w:lvlText w:val=""/>
      <w:lvlJc w:val="left"/>
      <w:rPr>
        <w:rFonts w:cs="Times New Roman"/>
      </w:rPr>
    </w:lvl>
  </w:abstractNum>
  <w:abstractNum w:abstractNumId="1">
    <w:nsid w:val="00000BB3"/>
    <w:multiLevelType w:val="hybridMultilevel"/>
    <w:tmpl w:val="4B8A4A08"/>
    <w:lvl w:ilvl="0" w:tplc="684A77AA">
      <w:start w:val="1"/>
      <w:numFmt w:val="bullet"/>
      <w:lvlText w:val="-"/>
      <w:lvlJc w:val="left"/>
    </w:lvl>
    <w:lvl w:ilvl="1" w:tplc="40348F54">
      <w:numFmt w:val="decimal"/>
      <w:lvlText w:val=""/>
      <w:lvlJc w:val="left"/>
      <w:rPr>
        <w:rFonts w:cs="Times New Roman"/>
      </w:rPr>
    </w:lvl>
    <w:lvl w:ilvl="2" w:tplc="EBF0E740">
      <w:numFmt w:val="decimal"/>
      <w:lvlText w:val=""/>
      <w:lvlJc w:val="left"/>
      <w:rPr>
        <w:rFonts w:cs="Times New Roman"/>
      </w:rPr>
    </w:lvl>
    <w:lvl w:ilvl="3" w:tplc="17E04EA0">
      <w:numFmt w:val="decimal"/>
      <w:lvlText w:val=""/>
      <w:lvlJc w:val="left"/>
      <w:rPr>
        <w:rFonts w:cs="Times New Roman"/>
      </w:rPr>
    </w:lvl>
    <w:lvl w:ilvl="4" w:tplc="C95E9E30">
      <w:numFmt w:val="decimal"/>
      <w:lvlText w:val=""/>
      <w:lvlJc w:val="left"/>
      <w:rPr>
        <w:rFonts w:cs="Times New Roman"/>
      </w:rPr>
    </w:lvl>
    <w:lvl w:ilvl="5" w:tplc="0B2AC374">
      <w:numFmt w:val="decimal"/>
      <w:lvlText w:val=""/>
      <w:lvlJc w:val="left"/>
      <w:rPr>
        <w:rFonts w:cs="Times New Roman"/>
      </w:rPr>
    </w:lvl>
    <w:lvl w:ilvl="6" w:tplc="D512BABE">
      <w:numFmt w:val="decimal"/>
      <w:lvlText w:val=""/>
      <w:lvlJc w:val="left"/>
      <w:rPr>
        <w:rFonts w:cs="Times New Roman"/>
      </w:rPr>
    </w:lvl>
    <w:lvl w:ilvl="7" w:tplc="934096A2">
      <w:numFmt w:val="decimal"/>
      <w:lvlText w:val=""/>
      <w:lvlJc w:val="left"/>
      <w:rPr>
        <w:rFonts w:cs="Times New Roman"/>
      </w:rPr>
    </w:lvl>
    <w:lvl w:ilvl="8" w:tplc="506CCF04">
      <w:numFmt w:val="decimal"/>
      <w:lvlText w:val=""/>
      <w:lvlJc w:val="left"/>
      <w:rPr>
        <w:rFonts w:cs="Times New Roman"/>
      </w:rPr>
    </w:lvl>
  </w:abstractNum>
  <w:abstractNum w:abstractNumId="2">
    <w:nsid w:val="000012DB"/>
    <w:multiLevelType w:val="hybridMultilevel"/>
    <w:tmpl w:val="A7A4EA7E"/>
    <w:lvl w:ilvl="0" w:tplc="A2368A68">
      <w:start w:val="4"/>
      <w:numFmt w:val="decimal"/>
      <w:lvlText w:val="%1."/>
      <w:lvlJc w:val="left"/>
      <w:rPr>
        <w:rFonts w:cs="Times New Roman"/>
      </w:rPr>
    </w:lvl>
    <w:lvl w:ilvl="1" w:tplc="5B16D4DC">
      <w:numFmt w:val="decimal"/>
      <w:lvlText w:val=""/>
      <w:lvlJc w:val="left"/>
      <w:rPr>
        <w:rFonts w:cs="Times New Roman"/>
      </w:rPr>
    </w:lvl>
    <w:lvl w:ilvl="2" w:tplc="91FAC6EC">
      <w:numFmt w:val="decimal"/>
      <w:lvlText w:val=""/>
      <w:lvlJc w:val="left"/>
      <w:rPr>
        <w:rFonts w:cs="Times New Roman"/>
      </w:rPr>
    </w:lvl>
    <w:lvl w:ilvl="3" w:tplc="EA44C318">
      <w:numFmt w:val="decimal"/>
      <w:lvlText w:val=""/>
      <w:lvlJc w:val="left"/>
      <w:rPr>
        <w:rFonts w:cs="Times New Roman"/>
      </w:rPr>
    </w:lvl>
    <w:lvl w:ilvl="4" w:tplc="E548AC96">
      <w:numFmt w:val="decimal"/>
      <w:lvlText w:val=""/>
      <w:lvlJc w:val="left"/>
      <w:rPr>
        <w:rFonts w:cs="Times New Roman"/>
      </w:rPr>
    </w:lvl>
    <w:lvl w:ilvl="5" w:tplc="6C2896AC">
      <w:numFmt w:val="decimal"/>
      <w:lvlText w:val=""/>
      <w:lvlJc w:val="left"/>
      <w:rPr>
        <w:rFonts w:cs="Times New Roman"/>
      </w:rPr>
    </w:lvl>
    <w:lvl w:ilvl="6" w:tplc="CBD67CE4">
      <w:numFmt w:val="decimal"/>
      <w:lvlText w:val=""/>
      <w:lvlJc w:val="left"/>
      <w:rPr>
        <w:rFonts w:cs="Times New Roman"/>
      </w:rPr>
    </w:lvl>
    <w:lvl w:ilvl="7" w:tplc="D4F40C9A">
      <w:numFmt w:val="decimal"/>
      <w:lvlText w:val=""/>
      <w:lvlJc w:val="left"/>
      <w:rPr>
        <w:rFonts w:cs="Times New Roman"/>
      </w:rPr>
    </w:lvl>
    <w:lvl w:ilvl="8" w:tplc="F3083F1E">
      <w:numFmt w:val="decimal"/>
      <w:lvlText w:val=""/>
      <w:lvlJc w:val="left"/>
      <w:rPr>
        <w:rFonts w:cs="Times New Roman"/>
      </w:rPr>
    </w:lvl>
  </w:abstractNum>
  <w:abstractNum w:abstractNumId="3">
    <w:nsid w:val="0000153C"/>
    <w:multiLevelType w:val="hybridMultilevel"/>
    <w:tmpl w:val="CC988E1E"/>
    <w:lvl w:ilvl="0" w:tplc="77E03062">
      <w:start w:val="1"/>
      <w:numFmt w:val="bullet"/>
      <w:lvlText w:val="-"/>
      <w:lvlJc w:val="left"/>
    </w:lvl>
    <w:lvl w:ilvl="1" w:tplc="660C43FC">
      <w:start w:val="1"/>
      <w:numFmt w:val="bullet"/>
      <w:lvlText w:val="-"/>
      <w:lvlJc w:val="left"/>
    </w:lvl>
    <w:lvl w:ilvl="2" w:tplc="AA864862">
      <w:numFmt w:val="decimal"/>
      <w:lvlText w:val=""/>
      <w:lvlJc w:val="left"/>
      <w:rPr>
        <w:rFonts w:cs="Times New Roman"/>
      </w:rPr>
    </w:lvl>
    <w:lvl w:ilvl="3" w:tplc="4140A0D0">
      <w:numFmt w:val="decimal"/>
      <w:lvlText w:val=""/>
      <w:lvlJc w:val="left"/>
      <w:rPr>
        <w:rFonts w:cs="Times New Roman"/>
      </w:rPr>
    </w:lvl>
    <w:lvl w:ilvl="4" w:tplc="E3221C48">
      <w:numFmt w:val="decimal"/>
      <w:lvlText w:val=""/>
      <w:lvlJc w:val="left"/>
      <w:rPr>
        <w:rFonts w:cs="Times New Roman"/>
      </w:rPr>
    </w:lvl>
    <w:lvl w:ilvl="5" w:tplc="70B07E8A">
      <w:numFmt w:val="decimal"/>
      <w:lvlText w:val=""/>
      <w:lvlJc w:val="left"/>
      <w:rPr>
        <w:rFonts w:cs="Times New Roman"/>
      </w:rPr>
    </w:lvl>
    <w:lvl w:ilvl="6" w:tplc="EB5854E8">
      <w:numFmt w:val="decimal"/>
      <w:lvlText w:val=""/>
      <w:lvlJc w:val="left"/>
      <w:rPr>
        <w:rFonts w:cs="Times New Roman"/>
      </w:rPr>
    </w:lvl>
    <w:lvl w:ilvl="7" w:tplc="D91215B6">
      <w:numFmt w:val="decimal"/>
      <w:lvlText w:val=""/>
      <w:lvlJc w:val="left"/>
      <w:rPr>
        <w:rFonts w:cs="Times New Roman"/>
      </w:rPr>
    </w:lvl>
    <w:lvl w:ilvl="8" w:tplc="328C8A04">
      <w:numFmt w:val="decimal"/>
      <w:lvlText w:val=""/>
      <w:lvlJc w:val="left"/>
      <w:rPr>
        <w:rFonts w:cs="Times New Roman"/>
      </w:rPr>
    </w:lvl>
  </w:abstractNum>
  <w:abstractNum w:abstractNumId="4">
    <w:nsid w:val="000026E9"/>
    <w:multiLevelType w:val="hybridMultilevel"/>
    <w:tmpl w:val="B3901DA4"/>
    <w:lvl w:ilvl="0" w:tplc="78F608B4">
      <w:start w:val="3"/>
      <w:numFmt w:val="decimal"/>
      <w:lvlText w:val="%1."/>
      <w:lvlJc w:val="left"/>
      <w:rPr>
        <w:rFonts w:cs="Times New Roman"/>
      </w:rPr>
    </w:lvl>
    <w:lvl w:ilvl="1" w:tplc="520E673A">
      <w:numFmt w:val="decimal"/>
      <w:lvlText w:val=""/>
      <w:lvlJc w:val="left"/>
      <w:rPr>
        <w:rFonts w:cs="Times New Roman"/>
      </w:rPr>
    </w:lvl>
    <w:lvl w:ilvl="2" w:tplc="AC083B40">
      <w:numFmt w:val="decimal"/>
      <w:lvlText w:val=""/>
      <w:lvlJc w:val="left"/>
      <w:rPr>
        <w:rFonts w:cs="Times New Roman"/>
      </w:rPr>
    </w:lvl>
    <w:lvl w:ilvl="3" w:tplc="5B02D7B4">
      <w:numFmt w:val="decimal"/>
      <w:lvlText w:val=""/>
      <w:lvlJc w:val="left"/>
      <w:rPr>
        <w:rFonts w:cs="Times New Roman"/>
      </w:rPr>
    </w:lvl>
    <w:lvl w:ilvl="4" w:tplc="9FAADDDA">
      <w:numFmt w:val="decimal"/>
      <w:lvlText w:val=""/>
      <w:lvlJc w:val="left"/>
      <w:rPr>
        <w:rFonts w:cs="Times New Roman"/>
      </w:rPr>
    </w:lvl>
    <w:lvl w:ilvl="5" w:tplc="795C3414">
      <w:numFmt w:val="decimal"/>
      <w:lvlText w:val=""/>
      <w:lvlJc w:val="left"/>
      <w:rPr>
        <w:rFonts w:cs="Times New Roman"/>
      </w:rPr>
    </w:lvl>
    <w:lvl w:ilvl="6" w:tplc="2B7C7C0C">
      <w:numFmt w:val="decimal"/>
      <w:lvlText w:val=""/>
      <w:lvlJc w:val="left"/>
      <w:rPr>
        <w:rFonts w:cs="Times New Roman"/>
      </w:rPr>
    </w:lvl>
    <w:lvl w:ilvl="7" w:tplc="6E82EFF8">
      <w:numFmt w:val="decimal"/>
      <w:lvlText w:val=""/>
      <w:lvlJc w:val="left"/>
      <w:rPr>
        <w:rFonts w:cs="Times New Roman"/>
      </w:rPr>
    </w:lvl>
    <w:lvl w:ilvl="8" w:tplc="7D663F8C">
      <w:numFmt w:val="decimal"/>
      <w:lvlText w:val=""/>
      <w:lvlJc w:val="left"/>
      <w:rPr>
        <w:rFonts w:cs="Times New Roman"/>
      </w:rPr>
    </w:lvl>
  </w:abstractNum>
  <w:abstractNum w:abstractNumId="5">
    <w:nsid w:val="00002EA6"/>
    <w:multiLevelType w:val="hybridMultilevel"/>
    <w:tmpl w:val="68B6868A"/>
    <w:lvl w:ilvl="0" w:tplc="D5D4B1E2">
      <w:start w:val="1"/>
      <w:numFmt w:val="bullet"/>
      <w:lvlText w:val="-"/>
      <w:lvlJc w:val="left"/>
    </w:lvl>
    <w:lvl w:ilvl="1" w:tplc="ADAEA220">
      <w:start w:val="1"/>
      <w:numFmt w:val="bullet"/>
      <w:lvlText w:val="-"/>
      <w:lvlJc w:val="left"/>
    </w:lvl>
    <w:lvl w:ilvl="2" w:tplc="3946BCEA">
      <w:start w:val="1"/>
      <w:numFmt w:val="bullet"/>
      <w:lvlText w:val="-"/>
      <w:lvlJc w:val="left"/>
    </w:lvl>
    <w:lvl w:ilvl="3" w:tplc="116E25B4">
      <w:numFmt w:val="decimal"/>
      <w:lvlText w:val=""/>
      <w:lvlJc w:val="left"/>
      <w:rPr>
        <w:rFonts w:cs="Times New Roman"/>
      </w:rPr>
    </w:lvl>
    <w:lvl w:ilvl="4" w:tplc="AC6AF608">
      <w:numFmt w:val="decimal"/>
      <w:lvlText w:val=""/>
      <w:lvlJc w:val="left"/>
      <w:rPr>
        <w:rFonts w:cs="Times New Roman"/>
      </w:rPr>
    </w:lvl>
    <w:lvl w:ilvl="5" w:tplc="17BE446E">
      <w:numFmt w:val="decimal"/>
      <w:lvlText w:val=""/>
      <w:lvlJc w:val="left"/>
      <w:rPr>
        <w:rFonts w:cs="Times New Roman"/>
      </w:rPr>
    </w:lvl>
    <w:lvl w:ilvl="6" w:tplc="BBAA0534">
      <w:numFmt w:val="decimal"/>
      <w:lvlText w:val=""/>
      <w:lvlJc w:val="left"/>
      <w:rPr>
        <w:rFonts w:cs="Times New Roman"/>
      </w:rPr>
    </w:lvl>
    <w:lvl w:ilvl="7" w:tplc="1B3E96B0">
      <w:numFmt w:val="decimal"/>
      <w:lvlText w:val=""/>
      <w:lvlJc w:val="left"/>
      <w:rPr>
        <w:rFonts w:cs="Times New Roman"/>
      </w:rPr>
    </w:lvl>
    <w:lvl w:ilvl="8" w:tplc="70A4D6F8">
      <w:numFmt w:val="decimal"/>
      <w:lvlText w:val=""/>
      <w:lvlJc w:val="left"/>
      <w:rPr>
        <w:rFonts w:cs="Times New Roman"/>
      </w:rPr>
    </w:lvl>
  </w:abstractNum>
  <w:abstractNum w:abstractNumId="6">
    <w:nsid w:val="0000390C"/>
    <w:multiLevelType w:val="hybridMultilevel"/>
    <w:tmpl w:val="4FFCD51E"/>
    <w:lvl w:ilvl="0" w:tplc="83F0195E">
      <w:start w:val="1"/>
      <w:numFmt w:val="bullet"/>
      <w:lvlText w:val="−"/>
      <w:lvlJc w:val="left"/>
    </w:lvl>
    <w:lvl w:ilvl="1" w:tplc="73E20000">
      <w:numFmt w:val="decimal"/>
      <w:lvlText w:val=""/>
      <w:lvlJc w:val="left"/>
      <w:rPr>
        <w:rFonts w:cs="Times New Roman"/>
      </w:rPr>
    </w:lvl>
    <w:lvl w:ilvl="2" w:tplc="726ACAF4">
      <w:numFmt w:val="decimal"/>
      <w:lvlText w:val=""/>
      <w:lvlJc w:val="left"/>
      <w:rPr>
        <w:rFonts w:cs="Times New Roman"/>
      </w:rPr>
    </w:lvl>
    <w:lvl w:ilvl="3" w:tplc="9FC4B056">
      <w:numFmt w:val="decimal"/>
      <w:lvlText w:val=""/>
      <w:lvlJc w:val="left"/>
      <w:rPr>
        <w:rFonts w:cs="Times New Roman"/>
      </w:rPr>
    </w:lvl>
    <w:lvl w:ilvl="4" w:tplc="5D422320">
      <w:numFmt w:val="decimal"/>
      <w:lvlText w:val=""/>
      <w:lvlJc w:val="left"/>
      <w:rPr>
        <w:rFonts w:cs="Times New Roman"/>
      </w:rPr>
    </w:lvl>
    <w:lvl w:ilvl="5" w:tplc="05EEDB1A">
      <w:numFmt w:val="decimal"/>
      <w:lvlText w:val=""/>
      <w:lvlJc w:val="left"/>
      <w:rPr>
        <w:rFonts w:cs="Times New Roman"/>
      </w:rPr>
    </w:lvl>
    <w:lvl w:ilvl="6" w:tplc="EF064228">
      <w:numFmt w:val="decimal"/>
      <w:lvlText w:val=""/>
      <w:lvlJc w:val="left"/>
      <w:rPr>
        <w:rFonts w:cs="Times New Roman"/>
      </w:rPr>
    </w:lvl>
    <w:lvl w:ilvl="7" w:tplc="675C8F3E">
      <w:numFmt w:val="decimal"/>
      <w:lvlText w:val=""/>
      <w:lvlJc w:val="left"/>
      <w:rPr>
        <w:rFonts w:cs="Times New Roman"/>
      </w:rPr>
    </w:lvl>
    <w:lvl w:ilvl="8" w:tplc="DA04884C">
      <w:numFmt w:val="decimal"/>
      <w:lvlText w:val=""/>
      <w:lvlJc w:val="left"/>
      <w:rPr>
        <w:rFonts w:cs="Times New Roman"/>
      </w:rPr>
    </w:lvl>
  </w:abstractNum>
  <w:abstractNum w:abstractNumId="7">
    <w:nsid w:val="000041BB"/>
    <w:multiLevelType w:val="hybridMultilevel"/>
    <w:tmpl w:val="24DC4F52"/>
    <w:lvl w:ilvl="0" w:tplc="50F4005C">
      <w:start w:val="1"/>
      <w:numFmt w:val="bullet"/>
      <w:lvlText w:val="-"/>
      <w:lvlJc w:val="left"/>
    </w:lvl>
    <w:lvl w:ilvl="1" w:tplc="463A86AC">
      <w:start w:val="1"/>
      <w:numFmt w:val="bullet"/>
      <w:lvlText w:val="-"/>
      <w:lvlJc w:val="left"/>
    </w:lvl>
    <w:lvl w:ilvl="2" w:tplc="ED124FAA">
      <w:numFmt w:val="decimal"/>
      <w:lvlText w:val=""/>
      <w:lvlJc w:val="left"/>
      <w:rPr>
        <w:rFonts w:cs="Times New Roman"/>
      </w:rPr>
    </w:lvl>
    <w:lvl w:ilvl="3" w:tplc="B088C8C2">
      <w:numFmt w:val="decimal"/>
      <w:lvlText w:val=""/>
      <w:lvlJc w:val="left"/>
      <w:rPr>
        <w:rFonts w:cs="Times New Roman"/>
      </w:rPr>
    </w:lvl>
    <w:lvl w:ilvl="4" w:tplc="54465C86">
      <w:numFmt w:val="decimal"/>
      <w:lvlText w:val=""/>
      <w:lvlJc w:val="left"/>
      <w:rPr>
        <w:rFonts w:cs="Times New Roman"/>
      </w:rPr>
    </w:lvl>
    <w:lvl w:ilvl="5" w:tplc="0B82D63A">
      <w:numFmt w:val="decimal"/>
      <w:lvlText w:val=""/>
      <w:lvlJc w:val="left"/>
      <w:rPr>
        <w:rFonts w:cs="Times New Roman"/>
      </w:rPr>
    </w:lvl>
    <w:lvl w:ilvl="6" w:tplc="E5B038D2">
      <w:numFmt w:val="decimal"/>
      <w:lvlText w:val=""/>
      <w:lvlJc w:val="left"/>
      <w:rPr>
        <w:rFonts w:cs="Times New Roman"/>
      </w:rPr>
    </w:lvl>
    <w:lvl w:ilvl="7" w:tplc="55BA5166">
      <w:numFmt w:val="decimal"/>
      <w:lvlText w:val=""/>
      <w:lvlJc w:val="left"/>
      <w:rPr>
        <w:rFonts w:cs="Times New Roman"/>
      </w:rPr>
    </w:lvl>
    <w:lvl w:ilvl="8" w:tplc="063228BA">
      <w:numFmt w:val="decimal"/>
      <w:lvlText w:val=""/>
      <w:lvlJc w:val="left"/>
      <w:rPr>
        <w:rFonts w:cs="Times New Roman"/>
      </w:rPr>
    </w:lvl>
  </w:abstractNum>
  <w:abstractNum w:abstractNumId="8">
    <w:nsid w:val="00005AF1"/>
    <w:multiLevelType w:val="hybridMultilevel"/>
    <w:tmpl w:val="7FE62028"/>
    <w:lvl w:ilvl="0" w:tplc="F17E03A4">
      <w:start w:val="1"/>
      <w:numFmt w:val="bullet"/>
      <w:lvlText w:val="и"/>
      <w:lvlJc w:val="left"/>
    </w:lvl>
    <w:lvl w:ilvl="1" w:tplc="F61AF110">
      <w:numFmt w:val="decimal"/>
      <w:lvlText w:val=""/>
      <w:lvlJc w:val="left"/>
      <w:rPr>
        <w:rFonts w:cs="Times New Roman"/>
      </w:rPr>
    </w:lvl>
    <w:lvl w:ilvl="2" w:tplc="9B9C1D20">
      <w:numFmt w:val="decimal"/>
      <w:lvlText w:val=""/>
      <w:lvlJc w:val="left"/>
      <w:rPr>
        <w:rFonts w:cs="Times New Roman"/>
      </w:rPr>
    </w:lvl>
    <w:lvl w:ilvl="3" w:tplc="B370540C">
      <w:numFmt w:val="decimal"/>
      <w:lvlText w:val=""/>
      <w:lvlJc w:val="left"/>
      <w:rPr>
        <w:rFonts w:cs="Times New Roman"/>
      </w:rPr>
    </w:lvl>
    <w:lvl w:ilvl="4" w:tplc="EB641B4E">
      <w:numFmt w:val="decimal"/>
      <w:lvlText w:val=""/>
      <w:lvlJc w:val="left"/>
      <w:rPr>
        <w:rFonts w:cs="Times New Roman"/>
      </w:rPr>
    </w:lvl>
    <w:lvl w:ilvl="5" w:tplc="EF2E5CF4">
      <w:numFmt w:val="decimal"/>
      <w:lvlText w:val=""/>
      <w:lvlJc w:val="left"/>
      <w:rPr>
        <w:rFonts w:cs="Times New Roman"/>
      </w:rPr>
    </w:lvl>
    <w:lvl w:ilvl="6" w:tplc="9508D818">
      <w:numFmt w:val="decimal"/>
      <w:lvlText w:val=""/>
      <w:lvlJc w:val="left"/>
      <w:rPr>
        <w:rFonts w:cs="Times New Roman"/>
      </w:rPr>
    </w:lvl>
    <w:lvl w:ilvl="7" w:tplc="C24211BA">
      <w:numFmt w:val="decimal"/>
      <w:lvlText w:val=""/>
      <w:lvlJc w:val="left"/>
      <w:rPr>
        <w:rFonts w:cs="Times New Roman"/>
      </w:rPr>
    </w:lvl>
    <w:lvl w:ilvl="8" w:tplc="5A804804">
      <w:numFmt w:val="decimal"/>
      <w:lvlText w:val=""/>
      <w:lvlJc w:val="left"/>
      <w:rPr>
        <w:rFonts w:cs="Times New Roman"/>
      </w:rPr>
    </w:lvl>
  </w:abstractNum>
  <w:abstractNum w:abstractNumId="9">
    <w:nsid w:val="00006DF1"/>
    <w:multiLevelType w:val="hybridMultilevel"/>
    <w:tmpl w:val="3E24429A"/>
    <w:lvl w:ilvl="0" w:tplc="97DC4346">
      <w:start w:val="1"/>
      <w:numFmt w:val="decimal"/>
      <w:lvlText w:val="%1."/>
      <w:lvlJc w:val="left"/>
      <w:rPr>
        <w:rFonts w:cs="Times New Roman"/>
      </w:rPr>
    </w:lvl>
    <w:lvl w:ilvl="1" w:tplc="49CC8A16">
      <w:numFmt w:val="decimal"/>
      <w:lvlText w:val=""/>
      <w:lvlJc w:val="left"/>
      <w:rPr>
        <w:rFonts w:cs="Times New Roman"/>
      </w:rPr>
    </w:lvl>
    <w:lvl w:ilvl="2" w:tplc="E7DA3FFC">
      <w:numFmt w:val="decimal"/>
      <w:lvlText w:val=""/>
      <w:lvlJc w:val="left"/>
      <w:rPr>
        <w:rFonts w:cs="Times New Roman"/>
      </w:rPr>
    </w:lvl>
    <w:lvl w:ilvl="3" w:tplc="25C2E428">
      <w:numFmt w:val="decimal"/>
      <w:lvlText w:val=""/>
      <w:lvlJc w:val="left"/>
      <w:rPr>
        <w:rFonts w:cs="Times New Roman"/>
      </w:rPr>
    </w:lvl>
    <w:lvl w:ilvl="4" w:tplc="9202FDD2">
      <w:numFmt w:val="decimal"/>
      <w:lvlText w:val=""/>
      <w:lvlJc w:val="left"/>
      <w:rPr>
        <w:rFonts w:cs="Times New Roman"/>
      </w:rPr>
    </w:lvl>
    <w:lvl w:ilvl="5" w:tplc="2AA8C9EE">
      <w:numFmt w:val="decimal"/>
      <w:lvlText w:val=""/>
      <w:lvlJc w:val="left"/>
      <w:rPr>
        <w:rFonts w:cs="Times New Roman"/>
      </w:rPr>
    </w:lvl>
    <w:lvl w:ilvl="6" w:tplc="64023CE4">
      <w:numFmt w:val="decimal"/>
      <w:lvlText w:val=""/>
      <w:lvlJc w:val="left"/>
      <w:rPr>
        <w:rFonts w:cs="Times New Roman"/>
      </w:rPr>
    </w:lvl>
    <w:lvl w:ilvl="7" w:tplc="6338CA1C">
      <w:numFmt w:val="decimal"/>
      <w:lvlText w:val=""/>
      <w:lvlJc w:val="left"/>
      <w:rPr>
        <w:rFonts w:cs="Times New Roman"/>
      </w:rPr>
    </w:lvl>
    <w:lvl w:ilvl="8" w:tplc="52305118">
      <w:numFmt w:val="decimal"/>
      <w:lvlText w:val=""/>
      <w:lvlJc w:val="left"/>
      <w:rPr>
        <w:rFonts w:cs="Times New Roman"/>
      </w:rPr>
    </w:lvl>
  </w:abstractNum>
  <w:abstractNum w:abstractNumId="10">
    <w:nsid w:val="00007E87"/>
    <w:multiLevelType w:val="hybridMultilevel"/>
    <w:tmpl w:val="44F28976"/>
    <w:lvl w:ilvl="0" w:tplc="1F78C6BC">
      <w:start w:val="5"/>
      <w:numFmt w:val="decimal"/>
      <w:lvlText w:val="%1."/>
      <w:lvlJc w:val="left"/>
      <w:rPr>
        <w:rFonts w:cs="Times New Roman"/>
      </w:rPr>
    </w:lvl>
    <w:lvl w:ilvl="1" w:tplc="8D98912E">
      <w:numFmt w:val="decimal"/>
      <w:lvlText w:val=""/>
      <w:lvlJc w:val="left"/>
      <w:rPr>
        <w:rFonts w:cs="Times New Roman"/>
      </w:rPr>
    </w:lvl>
    <w:lvl w:ilvl="2" w:tplc="F5A6948A">
      <w:numFmt w:val="decimal"/>
      <w:lvlText w:val=""/>
      <w:lvlJc w:val="left"/>
      <w:rPr>
        <w:rFonts w:cs="Times New Roman"/>
      </w:rPr>
    </w:lvl>
    <w:lvl w:ilvl="3" w:tplc="EC003AC0">
      <w:numFmt w:val="decimal"/>
      <w:lvlText w:val=""/>
      <w:lvlJc w:val="left"/>
      <w:rPr>
        <w:rFonts w:cs="Times New Roman"/>
      </w:rPr>
    </w:lvl>
    <w:lvl w:ilvl="4" w:tplc="432EBF28">
      <w:numFmt w:val="decimal"/>
      <w:lvlText w:val=""/>
      <w:lvlJc w:val="left"/>
      <w:rPr>
        <w:rFonts w:cs="Times New Roman"/>
      </w:rPr>
    </w:lvl>
    <w:lvl w:ilvl="5" w:tplc="1C44B188">
      <w:numFmt w:val="decimal"/>
      <w:lvlText w:val=""/>
      <w:lvlJc w:val="left"/>
      <w:rPr>
        <w:rFonts w:cs="Times New Roman"/>
      </w:rPr>
    </w:lvl>
    <w:lvl w:ilvl="6" w:tplc="2D52000A">
      <w:numFmt w:val="decimal"/>
      <w:lvlText w:val=""/>
      <w:lvlJc w:val="left"/>
      <w:rPr>
        <w:rFonts w:cs="Times New Roman"/>
      </w:rPr>
    </w:lvl>
    <w:lvl w:ilvl="7" w:tplc="D8B2CCFA">
      <w:numFmt w:val="decimal"/>
      <w:lvlText w:val=""/>
      <w:lvlJc w:val="left"/>
      <w:rPr>
        <w:rFonts w:cs="Times New Roman"/>
      </w:rPr>
    </w:lvl>
    <w:lvl w:ilvl="8" w:tplc="12EA21D6">
      <w:numFmt w:val="decimal"/>
      <w:lvlText w:val=""/>
      <w:lvlJc w:val="left"/>
      <w:rPr>
        <w:rFonts w:cs="Times New Roman"/>
      </w:rPr>
    </w:lvl>
  </w:abstractNum>
  <w:abstractNum w:abstractNumId="11">
    <w:nsid w:val="047231AB"/>
    <w:multiLevelType w:val="hybridMultilevel"/>
    <w:tmpl w:val="70C8019C"/>
    <w:lvl w:ilvl="0" w:tplc="0419000F">
      <w:start w:val="1"/>
      <w:numFmt w:val="decimal"/>
      <w:lvlText w:val="%1."/>
      <w:lvlJc w:val="left"/>
      <w:pPr>
        <w:ind w:left="145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  <w:rPr>
        <w:rFonts w:cs="Times New Roman"/>
      </w:rPr>
    </w:lvl>
  </w:abstractNum>
  <w:abstractNum w:abstractNumId="12">
    <w:nsid w:val="6F816E1D"/>
    <w:multiLevelType w:val="hybridMultilevel"/>
    <w:tmpl w:val="5CF24480"/>
    <w:lvl w:ilvl="0" w:tplc="0419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3">
    <w:nsid w:val="72794DAB"/>
    <w:multiLevelType w:val="multilevel"/>
    <w:tmpl w:val="A656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9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1"/>
  </w:num>
  <w:num w:numId="10">
    <w:abstractNumId w:val="5"/>
  </w:num>
  <w:num w:numId="11">
    <w:abstractNumId w:val="2"/>
  </w:num>
  <w:num w:numId="12">
    <w:abstractNumId w:val="3"/>
  </w:num>
  <w:num w:numId="13">
    <w:abstractNumId w:val="1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2D8F"/>
    <w:rsid w:val="000158B9"/>
    <w:rsid w:val="00054F17"/>
    <w:rsid w:val="00070B99"/>
    <w:rsid w:val="00075F0D"/>
    <w:rsid w:val="00082D68"/>
    <w:rsid w:val="000A6D68"/>
    <w:rsid w:val="000B480E"/>
    <w:rsid w:val="000D44EB"/>
    <w:rsid w:val="000F098A"/>
    <w:rsid w:val="000F621A"/>
    <w:rsid w:val="00111C35"/>
    <w:rsid w:val="001344DB"/>
    <w:rsid w:val="00140BFE"/>
    <w:rsid w:val="001461C7"/>
    <w:rsid w:val="001E4FE7"/>
    <w:rsid w:val="001E540F"/>
    <w:rsid w:val="00213A97"/>
    <w:rsid w:val="002200A2"/>
    <w:rsid w:val="00224390"/>
    <w:rsid w:val="0023498F"/>
    <w:rsid w:val="00237EBC"/>
    <w:rsid w:val="002542F6"/>
    <w:rsid w:val="00264F4F"/>
    <w:rsid w:val="00274801"/>
    <w:rsid w:val="002A43B1"/>
    <w:rsid w:val="002B7167"/>
    <w:rsid w:val="00310C1A"/>
    <w:rsid w:val="003246A7"/>
    <w:rsid w:val="00340A24"/>
    <w:rsid w:val="00366B7D"/>
    <w:rsid w:val="003D390D"/>
    <w:rsid w:val="00457641"/>
    <w:rsid w:val="00522D6A"/>
    <w:rsid w:val="0052480C"/>
    <w:rsid w:val="005379C0"/>
    <w:rsid w:val="00575BBB"/>
    <w:rsid w:val="005A6A6B"/>
    <w:rsid w:val="005C78DC"/>
    <w:rsid w:val="005F5470"/>
    <w:rsid w:val="00602147"/>
    <w:rsid w:val="0060700A"/>
    <w:rsid w:val="006120F9"/>
    <w:rsid w:val="00662D8F"/>
    <w:rsid w:val="00687C51"/>
    <w:rsid w:val="00697215"/>
    <w:rsid w:val="006A13CD"/>
    <w:rsid w:val="006C3734"/>
    <w:rsid w:val="006D391B"/>
    <w:rsid w:val="006E6232"/>
    <w:rsid w:val="006F2690"/>
    <w:rsid w:val="007235EC"/>
    <w:rsid w:val="007437E5"/>
    <w:rsid w:val="007562F3"/>
    <w:rsid w:val="0076206A"/>
    <w:rsid w:val="007668E7"/>
    <w:rsid w:val="00793987"/>
    <w:rsid w:val="007A02BA"/>
    <w:rsid w:val="007B699D"/>
    <w:rsid w:val="007F5A31"/>
    <w:rsid w:val="008559CD"/>
    <w:rsid w:val="00856C4B"/>
    <w:rsid w:val="00882611"/>
    <w:rsid w:val="008F014F"/>
    <w:rsid w:val="00910B7C"/>
    <w:rsid w:val="00922BE9"/>
    <w:rsid w:val="009256CF"/>
    <w:rsid w:val="00932D35"/>
    <w:rsid w:val="00961C84"/>
    <w:rsid w:val="009B3C77"/>
    <w:rsid w:val="009E3FCE"/>
    <w:rsid w:val="00A379B6"/>
    <w:rsid w:val="00A54D6F"/>
    <w:rsid w:val="00A6051A"/>
    <w:rsid w:val="00A86EB0"/>
    <w:rsid w:val="00AA0ECD"/>
    <w:rsid w:val="00AB0D65"/>
    <w:rsid w:val="00B00555"/>
    <w:rsid w:val="00B050D8"/>
    <w:rsid w:val="00B0590D"/>
    <w:rsid w:val="00B53964"/>
    <w:rsid w:val="00B729C1"/>
    <w:rsid w:val="00B80860"/>
    <w:rsid w:val="00B80A6E"/>
    <w:rsid w:val="00B92DE1"/>
    <w:rsid w:val="00B92ECC"/>
    <w:rsid w:val="00BC0276"/>
    <w:rsid w:val="00C10FFE"/>
    <w:rsid w:val="00C225BD"/>
    <w:rsid w:val="00C47CBF"/>
    <w:rsid w:val="00C61CD8"/>
    <w:rsid w:val="00C62316"/>
    <w:rsid w:val="00D11CF0"/>
    <w:rsid w:val="00D3524A"/>
    <w:rsid w:val="00D618A4"/>
    <w:rsid w:val="00D9536B"/>
    <w:rsid w:val="00DA1A95"/>
    <w:rsid w:val="00E04C5A"/>
    <w:rsid w:val="00E21EAD"/>
    <w:rsid w:val="00E326B4"/>
    <w:rsid w:val="00E40D2D"/>
    <w:rsid w:val="00E43F5E"/>
    <w:rsid w:val="00E44BFA"/>
    <w:rsid w:val="00E46E2C"/>
    <w:rsid w:val="00E55591"/>
    <w:rsid w:val="00EC3417"/>
    <w:rsid w:val="00ED6E1B"/>
    <w:rsid w:val="00F11D2C"/>
    <w:rsid w:val="00F14F37"/>
    <w:rsid w:val="00F67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A2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62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62D8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62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62D8F"/>
    <w:rPr>
      <w:rFonts w:cs="Times New Roman"/>
    </w:rPr>
  </w:style>
  <w:style w:type="paragraph" w:styleId="ListParagraph">
    <w:name w:val="List Paragraph"/>
    <w:basedOn w:val="Normal"/>
    <w:uiPriority w:val="99"/>
    <w:qFormat/>
    <w:rsid w:val="009E3FCE"/>
    <w:pPr>
      <w:ind w:left="720"/>
      <w:contextualSpacing/>
    </w:pPr>
  </w:style>
  <w:style w:type="paragraph" w:customStyle="1" w:styleId="Style2">
    <w:name w:val="Style2"/>
    <w:basedOn w:val="Normal"/>
    <w:uiPriority w:val="99"/>
    <w:rsid w:val="00C10FFE"/>
    <w:pPr>
      <w:widowControl w:val="0"/>
      <w:autoSpaceDE w:val="0"/>
      <w:autoSpaceDN w:val="0"/>
      <w:adjustRightInd w:val="0"/>
      <w:spacing w:after="0" w:line="310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C10FFE"/>
    <w:rPr>
      <w:rFonts w:ascii="Times New Roman" w:hAnsi="Times New Roman"/>
      <w:sz w:val="22"/>
    </w:rPr>
  </w:style>
  <w:style w:type="paragraph" w:customStyle="1" w:styleId="Default">
    <w:name w:val="Default"/>
    <w:uiPriority w:val="99"/>
    <w:rsid w:val="00C10FF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01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7</Pages>
  <Words>1669</Words>
  <Characters>9518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DS17</cp:lastModifiedBy>
  <cp:revision>4</cp:revision>
  <cp:lastPrinted>2018-11-06T12:35:00Z</cp:lastPrinted>
  <dcterms:created xsi:type="dcterms:W3CDTF">2018-11-06T12:36:00Z</dcterms:created>
  <dcterms:modified xsi:type="dcterms:W3CDTF">2024-06-05T12:09:00Z</dcterms:modified>
</cp:coreProperties>
</file>