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95"/>
        <w:tblW w:w="0" w:type="auto"/>
        <w:tblBorders>
          <w:insideH w:val="single" w:sz="4" w:space="0" w:color="auto"/>
        </w:tblBorders>
        <w:tblLook w:val="00A0"/>
      </w:tblPr>
      <w:tblGrid>
        <w:gridCol w:w="4405"/>
        <w:gridCol w:w="4946"/>
      </w:tblGrid>
      <w:tr w:rsidR="00A51A90" w:rsidRPr="0083085E" w:rsidTr="006253E2">
        <w:trPr>
          <w:trHeight w:val="2624"/>
        </w:trPr>
        <w:tc>
          <w:tcPr>
            <w:tcW w:w="4405" w:type="dxa"/>
          </w:tcPr>
          <w:p w:rsidR="00A51A90" w:rsidRPr="0083085E" w:rsidRDefault="00A51A90" w:rsidP="006253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№ _____ «_____» ________ 20____г.</w:t>
            </w:r>
          </w:p>
          <w:p w:rsidR="00A51A90" w:rsidRPr="0083085E" w:rsidRDefault="00A51A90" w:rsidP="006253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  (номер и дата регистрации заявления)</w:t>
            </w:r>
          </w:p>
        </w:tc>
        <w:tc>
          <w:tcPr>
            <w:tcW w:w="4946" w:type="dxa"/>
          </w:tcPr>
          <w:p w:rsidR="00A51A90" w:rsidRPr="0083085E" w:rsidRDefault="00A51A90" w:rsidP="006253E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Заведующему  МБДОУ «Детский сад № 17 комбинированного вида» г. Новозыбкова</w:t>
            </w:r>
          </w:p>
          <w:p w:rsidR="00A51A90" w:rsidRPr="0083085E" w:rsidRDefault="00A51A90" w:rsidP="006253E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i/>
                <w:sz w:val="22"/>
                <w:szCs w:val="22"/>
              </w:rPr>
              <w:t>Толкач Татьяне Борисовне</w:t>
            </w:r>
          </w:p>
          <w:p w:rsidR="00A51A90" w:rsidRPr="0083085E" w:rsidRDefault="00A51A90" w:rsidP="006253E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от _____________________________________</w:t>
            </w:r>
          </w:p>
          <w:p w:rsidR="00A51A90" w:rsidRPr="0083085E" w:rsidRDefault="00A51A90" w:rsidP="006253E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A51A90" w:rsidRPr="0083085E" w:rsidRDefault="00A51A90" w:rsidP="006253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Ф.И.О. (последнее при наличии) родителя (законного представителя </w:t>
            </w:r>
          </w:p>
          <w:p w:rsidR="00A51A90" w:rsidRPr="0083085E" w:rsidRDefault="00A51A90" w:rsidP="006253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ребенка ) </w:t>
            </w:r>
          </w:p>
          <w:p w:rsidR="00A51A90" w:rsidRPr="0083085E" w:rsidRDefault="00A51A90" w:rsidP="006253E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Проживающего по адресу:  ___________________</w:t>
            </w:r>
          </w:p>
          <w:p w:rsidR="00A51A90" w:rsidRPr="0083085E" w:rsidRDefault="00A51A90" w:rsidP="006253E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A51A90" w:rsidRPr="0083085E" w:rsidRDefault="00A51A90" w:rsidP="006253E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телефон ________________________________</w:t>
            </w:r>
          </w:p>
          <w:p w:rsidR="00A51A90" w:rsidRPr="0083085E" w:rsidRDefault="00A51A90" w:rsidP="006253E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A51A90" w:rsidRPr="00201A09" w:rsidRDefault="00A51A90" w:rsidP="003D578A">
      <w:pPr>
        <w:shd w:val="clear" w:color="auto" w:fill="FFFFFF"/>
        <w:ind w:left="31" w:right="-58"/>
        <w:jc w:val="both"/>
        <w:rPr>
          <w:sz w:val="22"/>
          <w:szCs w:val="22"/>
        </w:rPr>
      </w:pPr>
    </w:p>
    <w:p w:rsidR="00A51A90" w:rsidRPr="0083085E" w:rsidRDefault="00A51A90" w:rsidP="003D578A">
      <w:pPr>
        <w:shd w:val="clear" w:color="auto" w:fill="FFFFFF"/>
        <w:ind w:left="31" w:right="-58"/>
        <w:jc w:val="both"/>
        <w:rPr>
          <w:sz w:val="22"/>
          <w:szCs w:val="22"/>
        </w:rPr>
      </w:pPr>
    </w:p>
    <w:p w:rsidR="00A51A90" w:rsidRPr="003D7F36" w:rsidRDefault="00A51A90" w:rsidP="003D578A">
      <w:pPr>
        <w:shd w:val="clear" w:color="auto" w:fill="FFFFFF"/>
        <w:ind w:left="31" w:right="-58"/>
        <w:jc w:val="center"/>
        <w:rPr>
          <w:sz w:val="28"/>
          <w:szCs w:val="28"/>
        </w:rPr>
      </w:pPr>
      <w:r w:rsidRPr="003D7F36">
        <w:rPr>
          <w:sz w:val="28"/>
          <w:szCs w:val="28"/>
        </w:rPr>
        <w:t>ЗАЯВЛЕНИЕ</w:t>
      </w:r>
    </w:p>
    <w:p w:rsidR="00A51A90" w:rsidRPr="0083085E" w:rsidRDefault="00A51A90" w:rsidP="003D578A">
      <w:pPr>
        <w:shd w:val="clear" w:color="auto" w:fill="FFFFFF"/>
        <w:ind w:left="31" w:right="-58"/>
        <w:jc w:val="center"/>
        <w:rPr>
          <w:sz w:val="22"/>
          <w:szCs w:val="22"/>
        </w:rPr>
      </w:pPr>
    </w:p>
    <w:p w:rsidR="00A51A90" w:rsidRDefault="00A51A90" w:rsidP="003D578A">
      <w:pPr>
        <w:shd w:val="clear" w:color="auto" w:fill="FFFFFF"/>
        <w:ind w:left="31" w:right="-58" w:firstLine="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3D7F36">
        <w:rPr>
          <w:sz w:val="28"/>
          <w:szCs w:val="28"/>
        </w:rPr>
        <w:t xml:space="preserve">зачислить моего ребенка  </w:t>
      </w:r>
    </w:p>
    <w:p w:rsidR="00A51A90" w:rsidRPr="003D7F36" w:rsidRDefault="00A51A90" w:rsidP="003D7F36">
      <w:pPr>
        <w:shd w:val="clear" w:color="auto" w:fill="FFFFFF"/>
        <w:ind w:left="31" w:right="-58"/>
        <w:jc w:val="both"/>
        <w:rPr>
          <w:sz w:val="28"/>
          <w:szCs w:val="28"/>
        </w:rPr>
      </w:pPr>
      <w:r w:rsidRPr="003D7F36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</w:t>
      </w:r>
    </w:p>
    <w:p w:rsidR="00A51A90" w:rsidRPr="003D7F36" w:rsidRDefault="00A51A90" w:rsidP="003D7F36">
      <w:pPr>
        <w:shd w:val="clear" w:color="auto" w:fill="FFFFFF"/>
        <w:ind w:right="-58"/>
        <w:jc w:val="center"/>
        <w:rPr>
          <w:sz w:val="28"/>
          <w:szCs w:val="28"/>
        </w:rPr>
      </w:pPr>
      <w:r w:rsidRPr="003D7F36">
        <w:rPr>
          <w:sz w:val="28"/>
          <w:szCs w:val="28"/>
        </w:rPr>
        <w:t>(Ф.И.О. ребенка, дата рождения)</w:t>
      </w:r>
    </w:p>
    <w:p w:rsidR="00A51A90" w:rsidRDefault="00A51A90" w:rsidP="003D7F36">
      <w:pPr>
        <w:jc w:val="both"/>
        <w:rPr>
          <w:sz w:val="28"/>
          <w:szCs w:val="28"/>
        </w:rPr>
      </w:pPr>
      <w:r w:rsidRPr="003D7F36">
        <w:rPr>
          <w:sz w:val="28"/>
          <w:szCs w:val="28"/>
        </w:rPr>
        <w:t xml:space="preserve">в группу воспитанников по оказанию платной образовательной услуги </w:t>
      </w:r>
    </w:p>
    <w:p w:rsidR="00A51A90" w:rsidRPr="003D7F36" w:rsidRDefault="00A51A90" w:rsidP="003D7F36">
      <w:pPr>
        <w:jc w:val="both"/>
        <w:rPr>
          <w:b/>
          <w:sz w:val="28"/>
          <w:szCs w:val="28"/>
          <w:u w:val="single"/>
        </w:rPr>
      </w:pPr>
      <w:r w:rsidRPr="003D7F36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Тестопластика»_______________________________________________</w:t>
      </w:r>
    </w:p>
    <w:p w:rsidR="00A51A90" w:rsidRPr="003D7F36" w:rsidRDefault="00A51A90" w:rsidP="003D578A">
      <w:pPr>
        <w:jc w:val="both"/>
        <w:rPr>
          <w:sz w:val="28"/>
          <w:szCs w:val="28"/>
        </w:rPr>
      </w:pPr>
      <w:r w:rsidRPr="003D7F3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Pr="003D7F36">
        <w:rPr>
          <w:sz w:val="28"/>
          <w:szCs w:val="28"/>
        </w:rPr>
        <w:t xml:space="preserve"> (наименование платной образовательной услуги)</w:t>
      </w:r>
    </w:p>
    <w:p w:rsidR="00A51A90" w:rsidRPr="003D7F36" w:rsidRDefault="00A51A90" w:rsidP="003D578A">
      <w:pPr>
        <w:jc w:val="both"/>
        <w:rPr>
          <w:sz w:val="28"/>
          <w:szCs w:val="28"/>
        </w:rPr>
      </w:pPr>
    </w:p>
    <w:p w:rsidR="00A51A90" w:rsidRPr="003D7F36" w:rsidRDefault="00A51A90" w:rsidP="00986DB4">
      <w:pPr>
        <w:shd w:val="clear" w:color="auto" w:fill="FFFFFF"/>
        <w:ind w:left="6" w:firstLine="561"/>
        <w:jc w:val="both"/>
        <w:rPr>
          <w:sz w:val="28"/>
          <w:szCs w:val="28"/>
        </w:rPr>
      </w:pPr>
      <w:r w:rsidRPr="003D7F36">
        <w:rPr>
          <w:sz w:val="28"/>
          <w:szCs w:val="28"/>
        </w:rPr>
        <w:t>С уставом, лицензией на осуществление образовательной деятельности и предоставление дополнительных платных образовательных услуг, с общеразвивающей программой, режимом работы и другими документами, регламентирующими организацию и осуществление дополнительной платной образовательной деятельности, правами и обязанностями ребенка ознакомлен(а).</w:t>
      </w:r>
    </w:p>
    <w:p w:rsidR="00A51A90" w:rsidRDefault="00A51A90" w:rsidP="00986DB4">
      <w:pPr>
        <w:shd w:val="clear" w:color="auto" w:fill="FFFFFF"/>
        <w:ind w:left="6" w:firstLine="561"/>
        <w:jc w:val="both"/>
        <w:rPr>
          <w:sz w:val="28"/>
          <w:szCs w:val="28"/>
        </w:rPr>
      </w:pPr>
      <w:r w:rsidRPr="003D7F36">
        <w:rPr>
          <w:sz w:val="28"/>
          <w:szCs w:val="28"/>
        </w:rPr>
        <w:t>Я ______________________________________________</w:t>
      </w:r>
      <w:r>
        <w:rPr>
          <w:sz w:val="28"/>
          <w:szCs w:val="28"/>
        </w:rPr>
        <w:t>___________________</w:t>
      </w:r>
    </w:p>
    <w:p w:rsidR="00A51A90" w:rsidRPr="003D7F36" w:rsidRDefault="00A51A90" w:rsidP="00986DB4">
      <w:pPr>
        <w:shd w:val="clear" w:color="auto" w:fill="FFFFFF"/>
        <w:ind w:left="6" w:firstLine="561"/>
        <w:jc w:val="both"/>
        <w:rPr>
          <w:sz w:val="28"/>
          <w:szCs w:val="28"/>
        </w:rPr>
      </w:pPr>
      <w:r>
        <w:rPr>
          <w:sz w:val="28"/>
          <w:szCs w:val="28"/>
        </w:rPr>
        <w:t>Согласен (на) на сбор</w:t>
      </w:r>
      <w:r w:rsidRPr="003D7F36">
        <w:rPr>
          <w:sz w:val="28"/>
          <w:szCs w:val="28"/>
        </w:rPr>
        <w:t>, систематизацию, хранение и передачу следующи</w:t>
      </w:r>
      <w:r>
        <w:rPr>
          <w:sz w:val="28"/>
          <w:szCs w:val="28"/>
        </w:rPr>
        <w:t>х персональных данных : фамилия, имя</w:t>
      </w:r>
      <w:r w:rsidRPr="003D7F36">
        <w:rPr>
          <w:sz w:val="28"/>
          <w:szCs w:val="28"/>
        </w:rPr>
        <w:t>, отчество, регистрация по месту проживания, серия, номер, дата и мест</w:t>
      </w:r>
      <w:r>
        <w:rPr>
          <w:sz w:val="28"/>
          <w:szCs w:val="28"/>
        </w:rPr>
        <w:t>о выдачи паспорта. Также даю согласие на сбор</w:t>
      </w:r>
      <w:r w:rsidRPr="003D7F36">
        <w:rPr>
          <w:sz w:val="28"/>
          <w:szCs w:val="28"/>
        </w:rPr>
        <w:t xml:space="preserve">, систематизацию, хранение и передачу следующих персональных данных о своем несовершеннолетнем (их) ребенке(детях): фамилия , имя , отчество, регистрация по месту проживания, серия, номер, дата и место выдачи свидетельства о рождении. Не возражаю против проверки предоставленных мною данных. </w:t>
      </w:r>
    </w:p>
    <w:p w:rsidR="00A51A90" w:rsidRDefault="00A51A90" w:rsidP="003D7F36">
      <w:pPr>
        <w:shd w:val="clear" w:color="auto" w:fill="FFFFFF"/>
        <w:tabs>
          <w:tab w:val="left" w:leader="underscore" w:pos="564"/>
          <w:tab w:val="left" w:leader="underscore" w:pos="1916"/>
          <w:tab w:val="left" w:leader="underscore" w:pos="2476"/>
          <w:tab w:val="left" w:pos="3453"/>
          <w:tab w:val="left" w:leader="underscore" w:pos="5356"/>
          <w:tab w:val="left" w:pos="5960"/>
          <w:tab w:val="left" w:leader="underscore" w:pos="8196"/>
        </w:tabs>
        <w:spacing w:before="293"/>
        <w:ind w:left="4"/>
        <w:jc w:val="both"/>
        <w:rPr>
          <w:sz w:val="28"/>
          <w:szCs w:val="28"/>
        </w:rPr>
      </w:pPr>
      <w:r w:rsidRPr="003D7F36">
        <w:rPr>
          <w:sz w:val="28"/>
          <w:szCs w:val="28"/>
        </w:rPr>
        <w:t>«</w:t>
      </w:r>
      <w:r w:rsidRPr="003D7F36">
        <w:rPr>
          <w:sz w:val="28"/>
          <w:szCs w:val="28"/>
        </w:rPr>
        <w:tab/>
        <w:t xml:space="preserve">» </w:t>
      </w:r>
      <w:r w:rsidRPr="003D7F36">
        <w:rPr>
          <w:sz w:val="28"/>
          <w:szCs w:val="28"/>
        </w:rPr>
        <w:tab/>
        <w:t xml:space="preserve">  </w:t>
      </w:r>
      <w:r w:rsidRPr="003D7F36">
        <w:rPr>
          <w:spacing w:val="-3"/>
          <w:sz w:val="28"/>
          <w:szCs w:val="28"/>
        </w:rPr>
        <w:t>20</w:t>
      </w:r>
      <w:r w:rsidRPr="003D7F36">
        <w:rPr>
          <w:sz w:val="28"/>
          <w:szCs w:val="28"/>
        </w:rPr>
        <w:t xml:space="preserve">__ </w:t>
      </w:r>
      <w:r w:rsidRPr="003D7F36">
        <w:rPr>
          <w:spacing w:val="-9"/>
          <w:sz w:val="28"/>
          <w:szCs w:val="28"/>
        </w:rPr>
        <w:t>г.</w:t>
      </w:r>
      <w:r w:rsidRPr="003D7F36">
        <w:rPr>
          <w:rFonts w:ascii="Arial" w:cs="Arial"/>
          <w:sz w:val="28"/>
          <w:szCs w:val="28"/>
        </w:rPr>
        <w:tab/>
        <w:t xml:space="preserve">   </w:t>
      </w:r>
      <w:r w:rsidRPr="003D7F36">
        <w:rPr>
          <w:sz w:val="28"/>
          <w:szCs w:val="28"/>
        </w:rPr>
        <w:tab/>
      </w:r>
      <w:r w:rsidRPr="003D7F36">
        <w:rPr>
          <w:rFonts w:ascii="Arial" w:cs="Arial"/>
          <w:sz w:val="28"/>
          <w:szCs w:val="28"/>
        </w:rPr>
        <w:tab/>
        <w:t xml:space="preserve">           </w:t>
      </w:r>
      <w:r w:rsidRPr="003D7F36">
        <w:rPr>
          <w:sz w:val="28"/>
          <w:szCs w:val="28"/>
        </w:rPr>
        <w:t>___________</w:t>
      </w:r>
    </w:p>
    <w:p w:rsidR="00A51A90" w:rsidRPr="003D7F36" w:rsidRDefault="00A51A90" w:rsidP="003D7F36">
      <w:pPr>
        <w:shd w:val="clear" w:color="auto" w:fill="FFFFFF"/>
        <w:tabs>
          <w:tab w:val="left" w:leader="underscore" w:pos="564"/>
          <w:tab w:val="left" w:leader="underscore" w:pos="1916"/>
          <w:tab w:val="left" w:leader="underscore" w:pos="2476"/>
          <w:tab w:val="left" w:pos="3453"/>
          <w:tab w:val="left" w:leader="underscore" w:pos="5356"/>
          <w:tab w:val="left" w:pos="5960"/>
          <w:tab w:val="left" w:leader="underscore" w:pos="8196"/>
        </w:tabs>
        <w:spacing w:before="293"/>
        <w:ind w:left="4"/>
        <w:jc w:val="both"/>
        <w:rPr>
          <w:sz w:val="28"/>
          <w:szCs w:val="28"/>
        </w:rPr>
      </w:pPr>
      <w:r w:rsidRPr="003D7F36">
        <w:rPr>
          <w:spacing w:val="-8"/>
          <w:sz w:val="28"/>
          <w:szCs w:val="28"/>
        </w:rPr>
        <w:t xml:space="preserve">   (дат</w:t>
      </w:r>
      <w:r>
        <w:rPr>
          <w:spacing w:val="-8"/>
          <w:sz w:val="28"/>
          <w:szCs w:val="28"/>
        </w:rPr>
        <w:t>а)</w:t>
      </w:r>
      <w:r w:rsidRPr="003D7F36">
        <w:rPr>
          <w:rFonts w:ascii="Arial" w:cs="Arial"/>
          <w:sz w:val="28"/>
          <w:szCs w:val="28"/>
        </w:rPr>
        <w:t xml:space="preserve">      </w:t>
      </w:r>
      <w:r>
        <w:rPr>
          <w:rFonts w:ascii="Arial" w:cs="Arial"/>
          <w:sz w:val="28"/>
          <w:szCs w:val="28"/>
        </w:rPr>
        <w:t xml:space="preserve">                               </w:t>
      </w:r>
      <w:r w:rsidRPr="003D7F36">
        <w:rPr>
          <w:rFonts w:ascii="Arial" w:cs="Arial"/>
          <w:sz w:val="28"/>
          <w:szCs w:val="28"/>
        </w:rPr>
        <w:t xml:space="preserve">  </w:t>
      </w:r>
      <w:r w:rsidRPr="003D7F36">
        <w:rPr>
          <w:spacing w:val="-9"/>
          <w:sz w:val="28"/>
          <w:szCs w:val="28"/>
        </w:rPr>
        <w:t>(подпись</w:t>
      </w:r>
      <w:r>
        <w:rPr>
          <w:spacing w:val="-9"/>
          <w:sz w:val="28"/>
          <w:szCs w:val="28"/>
        </w:rPr>
        <w:t xml:space="preserve">)          </w:t>
      </w:r>
      <w:r w:rsidRPr="003D7F36">
        <w:rPr>
          <w:rFonts w:ascii="Arial" w:cs="Arial"/>
          <w:sz w:val="28"/>
          <w:szCs w:val="28"/>
        </w:rPr>
        <w:t xml:space="preserve">             </w:t>
      </w:r>
      <w:r w:rsidRPr="003D7F36">
        <w:rPr>
          <w:spacing w:val="-7"/>
          <w:sz w:val="28"/>
          <w:szCs w:val="28"/>
        </w:rPr>
        <w:t>(расшифровка подписи)</w:t>
      </w:r>
    </w:p>
    <w:p w:rsidR="00A51A90" w:rsidRPr="003D7F36" w:rsidRDefault="00A51A90" w:rsidP="009369C4">
      <w:pPr>
        <w:rPr>
          <w:sz w:val="28"/>
          <w:szCs w:val="28"/>
        </w:rPr>
      </w:pPr>
    </w:p>
    <w:p w:rsidR="00A51A90" w:rsidRPr="003D7F36" w:rsidRDefault="00A51A90" w:rsidP="00986DB4">
      <w:pPr>
        <w:shd w:val="clear" w:color="auto" w:fill="FFFFFF"/>
        <w:ind w:left="6" w:firstLine="561"/>
        <w:jc w:val="both"/>
        <w:rPr>
          <w:sz w:val="28"/>
          <w:szCs w:val="28"/>
        </w:rPr>
      </w:pPr>
    </w:p>
    <w:p w:rsidR="00A51A90" w:rsidRDefault="00A51A90" w:rsidP="003D578A">
      <w:pPr>
        <w:jc w:val="both"/>
        <w:rPr>
          <w:sz w:val="28"/>
          <w:szCs w:val="28"/>
        </w:rPr>
      </w:pPr>
    </w:p>
    <w:p w:rsidR="00A51A90" w:rsidRDefault="00A51A90" w:rsidP="003D578A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495"/>
        <w:tblW w:w="0" w:type="auto"/>
        <w:tblBorders>
          <w:insideH w:val="single" w:sz="4" w:space="0" w:color="auto"/>
        </w:tblBorders>
        <w:tblLook w:val="00A0"/>
      </w:tblPr>
      <w:tblGrid>
        <w:gridCol w:w="4405"/>
        <w:gridCol w:w="4946"/>
      </w:tblGrid>
      <w:tr w:rsidR="00A51A90" w:rsidRPr="0083085E" w:rsidTr="004C3CE5">
        <w:trPr>
          <w:trHeight w:val="2624"/>
        </w:trPr>
        <w:tc>
          <w:tcPr>
            <w:tcW w:w="4405" w:type="dxa"/>
          </w:tcPr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№ _____ «_____» ________ 20____г.</w:t>
            </w:r>
          </w:p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  (номер и дата регистрации заявления)</w:t>
            </w:r>
          </w:p>
        </w:tc>
        <w:tc>
          <w:tcPr>
            <w:tcW w:w="4946" w:type="dxa"/>
          </w:tcPr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Заведующему  МБДОУ «Детский сад № 17 комбинированного вида» г. Новозыбкова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i/>
                <w:sz w:val="22"/>
                <w:szCs w:val="22"/>
              </w:rPr>
              <w:t>Толкач Татьяне Борисовне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от _____________________________________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Ф.И.О. (последнее при наличии) родителя (законного представителя </w:t>
            </w:r>
          </w:p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ребенка ) 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Проживающего по адресу:  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телефон ________________________________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</w:tr>
      <w:tr w:rsidR="00A51A90" w:rsidRPr="0083085E" w:rsidTr="004C3CE5">
        <w:trPr>
          <w:trHeight w:val="2624"/>
        </w:trPr>
        <w:tc>
          <w:tcPr>
            <w:tcW w:w="4405" w:type="dxa"/>
          </w:tcPr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№ _____ «_____» ________ 20____г.</w:t>
            </w:r>
          </w:p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  (номер и дата регистрации заявления)</w:t>
            </w:r>
          </w:p>
        </w:tc>
        <w:tc>
          <w:tcPr>
            <w:tcW w:w="4946" w:type="dxa"/>
          </w:tcPr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Заведующему  МБДОУ «Детский сад № 17 комбинированного вида» г. Новозыбкова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i/>
                <w:sz w:val="22"/>
                <w:szCs w:val="22"/>
              </w:rPr>
              <w:t>Толкач Татьяне Борисовне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от _____________________________________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Ф.И.О. (последнее при наличии) родителя (законного представителя </w:t>
            </w:r>
          </w:p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ребенка ) 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Проживающего по адресу:  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>телефон ________________________________</w:t>
            </w:r>
          </w:p>
          <w:p w:rsidR="00A51A90" w:rsidRPr="0083085E" w:rsidRDefault="00A51A90" w:rsidP="004C3CE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085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A51A90" w:rsidRPr="00201A09" w:rsidRDefault="00A51A90" w:rsidP="00390E0C">
      <w:pPr>
        <w:shd w:val="clear" w:color="auto" w:fill="FFFFFF"/>
        <w:ind w:left="31" w:right="-58"/>
        <w:jc w:val="both"/>
        <w:rPr>
          <w:sz w:val="22"/>
          <w:szCs w:val="22"/>
        </w:rPr>
      </w:pPr>
    </w:p>
    <w:p w:rsidR="00A51A90" w:rsidRPr="0083085E" w:rsidRDefault="00A51A90" w:rsidP="00390E0C">
      <w:pPr>
        <w:shd w:val="clear" w:color="auto" w:fill="FFFFFF"/>
        <w:ind w:left="31" w:right="-58"/>
        <w:jc w:val="both"/>
        <w:rPr>
          <w:sz w:val="22"/>
          <w:szCs w:val="22"/>
        </w:rPr>
      </w:pPr>
    </w:p>
    <w:p w:rsidR="00A51A90" w:rsidRPr="003D7F36" w:rsidRDefault="00A51A90" w:rsidP="00390E0C">
      <w:pPr>
        <w:shd w:val="clear" w:color="auto" w:fill="FFFFFF"/>
        <w:ind w:left="31" w:right="-58"/>
        <w:jc w:val="center"/>
        <w:rPr>
          <w:sz w:val="28"/>
          <w:szCs w:val="28"/>
        </w:rPr>
      </w:pPr>
      <w:r w:rsidRPr="003D7F36">
        <w:rPr>
          <w:sz w:val="28"/>
          <w:szCs w:val="28"/>
        </w:rPr>
        <w:t>ЗАЯВЛЕНИЕ</w:t>
      </w:r>
    </w:p>
    <w:p w:rsidR="00A51A90" w:rsidRPr="0083085E" w:rsidRDefault="00A51A90" w:rsidP="00390E0C">
      <w:pPr>
        <w:shd w:val="clear" w:color="auto" w:fill="FFFFFF"/>
        <w:ind w:left="31" w:right="-58"/>
        <w:jc w:val="center"/>
        <w:rPr>
          <w:sz w:val="22"/>
          <w:szCs w:val="22"/>
        </w:rPr>
      </w:pPr>
    </w:p>
    <w:p w:rsidR="00A51A90" w:rsidRDefault="00A51A90" w:rsidP="00390E0C">
      <w:pPr>
        <w:shd w:val="clear" w:color="auto" w:fill="FFFFFF"/>
        <w:ind w:left="31" w:right="-58" w:firstLine="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3D7F36">
        <w:rPr>
          <w:sz w:val="28"/>
          <w:szCs w:val="28"/>
        </w:rPr>
        <w:t xml:space="preserve">зачислить моего ребенка  </w:t>
      </w:r>
    </w:p>
    <w:p w:rsidR="00A51A90" w:rsidRPr="003D7F36" w:rsidRDefault="00A51A90" w:rsidP="00390E0C">
      <w:pPr>
        <w:shd w:val="clear" w:color="auto" w:fill="FFFFFF"/>
        <w:ind w:left="31" w:right="-58"/>
        <w:jc w:val="both"/>
        <w:rPr>
          <w:sz w:val="28"/>
          <w:szCs w:val="28"/>
        </w:rPr>
      </w:pPr>
      <w:r w:rsidRPr="003D7F36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</w:t>
      </w:r>
    </w:p>
    <w:p w:rsidR="00A51A90" w:rsidRPr="003D7F36" w:rsidRDefault="00A51A90" w:rsidP="00390E0C">
      <w:pPr>
        <w:shd w:val="clear" w:color="auto" w:fill="FFFFFF"/>
        <w:ind w:right="-58"/>
        <w:jc w:val="center"/>
        <w:rPr>
          <w:sz w:val="28"/>
          <w:szCs w:val="28"/>
        </w:rPr>
      </w:pPr>
      <w:r w:rsidRPr="003D7F36">
        <w:rPr>
          <w:sz w:val="28"/>
          <w:szCs w:val="28"/>
        </w:rPr>
        <w:t>(Ф.И.О. ребенка, дата рождения)</w:t>
      </w:r>
    </w:p>
    <w:p w:rsidR="00A51A90" w:rsidRDefault="00A51A90" w:rsidP="00390E0C">
      <w:pPr>
        <w:jc w:val="both"/>
        <w:rPr>
          <w:sz w:val="28"/>
          <w:szCs w:val="28"/>
        </w:rPr>
      </w:pPr>
      <w:r w:rsidRPr="003D7F36">
        <w:rPr>
          <w:sz w:val="28"/>
          <w:szCs w:val="28"/>
        </w:rPr>
        <w:t>в группу воспитанников по оказанию платной образовательной услуги</w:t>
      </w:r>
    </w:p>
    <w:p w:rsidR="00A51A90" w:rsidRPr="003D7F36" w:rsidRDefault="00A51A90" w:rsidP="00390E0C">
      <w:pPr>
        <w:jc w:val="both"/>
        <w:rPr>
          <w:b/>
          <w:sz w:val="28"/>
          <w:szCs w:val="28"/>
          <w:u w:val="single"/>
        </w:rPr>
      </w:pPr>
      <w:r w:rsidRPr="003D7F36">
        <w:rPr>
          <w:sz w:val="28"/>
          <w:szCs w:val="28"/>
        </w:rPr>
        <w:t xml:space="preserve"> </w:t>
      </w:r>
      <w:r w:rsidRPr="003D7F36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Тестопластика</w:t>
      </w:r>
      <w:r w:rsidRPr="003D7F36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>_______________________________________________</w:t>
      </w:r>
    </w:p>
    <w:p w:rsidR="00A51A90" w:rsidRPr="003D7F36" w:rsidRDefault="00A51A90" w:rsidP="00390E0C">
      <w:pPr>
        <w:jc w:val="both"/>
        <w:rPr>
          <w:sz w:val="28"/>
          <w:szCs w:val="28"/>
        </w:rPr>
      </w:pPr>
      <w:r w:rsidRPr="003D7F3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Pr="003D7F36">
        <w:rPr>
          <w:sz w:val="28"/>
          <w:szCs w:val="28"/>
        </w:rPr>
        <w:t xml:space="preserve"> (наименование платной образовательной услуги)</w:t>
      </w:r>
    </w:p>
    <w:p w:rsidR="00A51A90" w:rsidRPr="003D7F36" w:rsidRDefault="00A51A90" w:rsidP="00390E0C">
      <w:pPr>
        <w:jc w:val="both"/>
        <w:rPr>
          <w:sz w:val="28"/>
          <w:szCs w:val="28"/>
        </w:rPr>
      </w:pPr>
    </w:p>
    <w:p w:rsidR="00A51A90" w:rsidRPr="003D7F36" w:rsidRDefault="00A51A90" w:rsidP="00390E0C">
      <w:pPr>
        <w:shd w:val="clear" w:color="auto" w:fill="FFFFFF"/>
        <w:ind w:left="6" w:firstLine="561"/>
        <w:jc w:val="both"/>
        <w:rPr>
          <w:sz w:val="28"/>
          <w:szCs w:val="28"/>
        </w:rPr>
      </w:pPr>
      <w:r w:rsidRPr="003D7F36">
        <w:rPr>
          <w:sz w:val="28"/>
          <w:szCs w:val="28"/>
        </w:rPr>
        <w:t>С уставом, лицензией на осуществление образовательной деятельности и предоставление дополнительных платных образовательных услуг, с общеразвивающей программой, режимом работы и другими документами, регламентирующими организацию и осуществление дополнительной платной образовательной деятельности, правами и обязанностями ребенка ознакомлен(а).</w:t>
      </w:r>
    </w:p>
    <w:p w:rsidR="00A51A90" w:rsidRDefault="00A51A90" w:rsidP="00390E0C">
      <w:pPr>
        <w:shd w:val="clear" w:color="auto" w:fill="FFFFFF"/>
        <w:ind w:left="6" w:firstLine="561"/>
        <w:jc w:val="both"/>
        <w:rPr>
          <w:sz w:val="28"/>
          <w:szCs w:val="28"/>
        </w:rPr>
      </w:pPr>
      <w:r w:rsidRPr="003D7F36">
        <w:rPr>
          <w:sz w:val="28"/>
          <w:szCs w:val="28"/>
        </w:rPr>
        <w:t>Я ______________________________________________</w:t>
      </w:r>
      <w:r>
        <w:rPr>
          <w:sz w:val="28"/>
          <w:szCs w:val="28"/>
        </w:rPr>
        <w:t>___________________</w:t>
      </w:r>
    </w:p>
    <w:p w:rsidR="00A51A90" w:rsidRPr="003D7F36" w:rsidRDefault="00A51A90" w:rsidP="00390E0C">
      <w:pPr>
        <w:shd w:val="clear" w:color="auto" w:fill="FFFFFF"/>
        <w:ind w:left="6" w:firstLine="561"/>
        <w:jc w:val="both"/>
        <w:rPr>
          <w:sz w:val="28"/>
          <w:szCs w:val="28"/>
        </w:rPr>
      </w:pPr>
      <w:r>
        <w:rPr>
          <w:sz w:val="28"/>
          <w:szCs w:val="28"/>
        </w:rPr>
        <w:t>Согласен (на) на сбор</w:t>
      </w:r>
      <w:r w:rsidRPr="003D7F36">
        <w:rPr>
          <w:sz w:val="28"/>
          <w:szCs w:val="28"/>
        </w:rPr>
        <w:t>, систематизацию, хранение и передачу следующи</w:t>
      </w:r>
      <w:r>
        <w:rPr>
          <w:sz w:val="28"/>
          <w:szCs w:val="28"/>
        </w:rPr>
        <w:t>х персональных данных : фамилия, имя</w:t>
      </w:r>
      <w:r w:rsidRPr="003D7F36">
        <w:rPr>
          <w:sz w:val="28"/>
          <w:szCs w:val="28"/>
        </w:rPr>
        <w:t>, отчество, регистрация по месту проживания, серия, номер, дата и мест</w:t>
      </w:r>
      <w:r>
        <w:rPr>
          <w:sz w:val="28"/>
          <w:szCs w:val="28"/>
        </w:rPr>
        <w:t>о выдачи паспорта. Также даю согласие на сбор</w:t>
      </w:r>
      <w:r w:rsidRPr="003D7F36">
        <w:rPr>
          <w:sz w:val="28"/>
          <w:szCs w:val="28"/>
        </w:rPr>
        <w:t xml:space="preserve">, систематизацию, хранение и передачу следующих персональных данных о своем несовершеннолетнем (их) ребенке(детях): фамилия , имя , отчество, регистрация по месту проживания, серия, номер, дата и место выдачи свидетельства о рождении. Не возражаю против проверки предоставленных мною данных. </w:t>
      </w:r>
    </w:p>
    <w:p w:rsidR="00A51A90" w:rsidRDefault="00A51A90" w:rsidP="00390E0C">
      <w:pPr>
        <w:shd w:val="clear" w:color="auto" w:fill="FFFFFF"/>
        <w:tabs>
          <w:tab w:val="left" w:leader="underscore" w:pos="564"/>
          <w:tab w:val="left" w:leader="underscore" w:pos="1916"/>
          <w:tab w:val="left" w:leader="underscore" w:pos="2476"/>
          <w:tab w:val="left" w:pos="3453"/>
          <w:tab w:val="left" w:leader="underscore" w:pos="5356"/>
          <w:tab w:val="left" w:pos="5960"/>
          <w:tab w:val="left" w:leader="underscore" w:pos="8196"/>
        </w:tabs>
        <w:spacing w:before="293"/>
        <w:ind w:left="4"/>
        <w:jc w:val="both"/>
        <w:rPr>
          <w:sz w:val="28"/>
          <w:szCs w:val="28"/>
        </w:rPr>
      </w:pPr>
      <w:r w:rsidRPr="003D7F36">
        <w:rPr>
          <w:sz w:val="28"/>
          <w:szCs w:val="28"/>
        </w:rPr>
        <w:t>«</w:t>
      </w:r>
      <w:r w:rsidRPr="003D7F36">
        <w:rPr>
          <w:sz w:val="28"/>
          <w:szCs w:val="28"/>
        </w:rPr>
        <w:tab/>
        <w:t xml:space="preserve">» </w:t>
      </w:r>
      <w:r w:rsidRPr="003D7F36">
        <w:rPr>
          <w:sz w:val="28"/>
          <w:szCs w:val="28"/>
        </w:rPr>
        <w:tab/>
        <w:t xml:space="preserve">  </w:t>
      </w:r>
      <w:r w:rsidRPr="003D7F36">
        <w:rPr>
          <w:spacing w:val="-3"/>
          <w:sz w:val="28"/>
          <w:szCs w:val="28"/>
        </w:rPr>
        <w:t>20</w:t>
      </w:r>
      <w:r w:rsidRPr="003D7F36">
        <w:rPr>
          <w:sz w:val="28"/>
          <w:szCs w:val="28"/>
        </w:rPr>
        <w:t xml:space="preserve">__ </w:t>
      </w:r>
      <w:r w:rsidRPr="003D7F36">
        <w:rPr>
          <w:spacing w:val="-9"/>
          <w:sz w:val="28"/>
          <w:szCs w:val="28"/>
        </w:rPr>
        <w:t>г.</w:t>
      </w:r>
      <w:r w:rsidRPr="003D7F36">
        <w:rPr>
          <w:rFonts w:ascii="Arial" w:cs="Arial"/>
          <w:sz w:val="28"/>
          <w:szCs w:val="28"/>
        </w:rPr>
        <w:tab/>
        <w:t xml:space="preserve">   </w:t>
      </w:r>
      <w:r w:rsidRPr="003D7F36">
        <w:rPr>
          <w:sz w:val="28"/>
          <w:szCs w:val="28"/>
        </w:rPr>
        <w:tab/>
      </w:r>
      <w:r w:rsidRPr="003D7F36">
        <w:rPr>
          <w:rFonts w:ascii="Arial" w:cs="Arial"/>
          <w:sz w:val="28"/>
          <w:szCs w:val="28"/>
        </w:rPr>
        <w:tab/>
        <w:t xml:space="preserve">           </w:t>
      </w:r>
      <w:r w:rsidRPr="003D7F36">
        <w:rPr>
          <w:sz w:val="28"/>
          <w:szCs w:val="28"/>
        </w:rPr>
        <w:t>___________</w:t>
      </w:r>
    </w:p>
    <w:p w:rsidR="00A51A90" w:rsidRPr="003D7F36" w:rsidRDefault="00A51A90" w:rsidP="00390E0C">
      <w:pPr>
        <w:shd w:val="clear" w:color="auto" w:fill="FFFFFF"/>
        <w:tabs>
          <w:tab w:val="left" w:leader="underscore" w:pos="564"/>
          <w:tab w:val="left" w:leader="underscore" w:pos="1916"/>
          <w:tab w:val="left" w:leader="underscore" w:pos="2476"/>
          <w:tab w:val="left" w:pos="3453"/>
          <w:tab w:val="left" w:leader="underscore" w:pos="5356"/>
          <w:tab w:val="left" w:pos="5960"/>
          <w:tab w:val="left" w:leader="underscore" w:pos="8196"/>
        </w:tabs>
        <w:spacing w:before="293"/>
        <w:ind w:left="4"/>
        <w:jc w:val="both"/>
        <w:rPr>
          <w:sz w:val="28"/>
          <w:szCs w:val="28"/>
        </w:rPr>
      </w:pPr>
      <w:r w:rsidRPr="003D7F36">
        <w:rPr>
          <w:spacing w:val="-8"/>
          <w:sz w:val="28"/>
          <w:szCs w:val="28"/>
        </w:rPr>
        <w:t xml:space="preserve">   (дат</w:t>
      </w:r>
      <w:r>
        <w:rPr>
          <w:spacing w:val="-8"/>
          <w:sz w:val="28"/>
          <w:szCs w:val="28"/>
        </w:rPr>
        <w:t>а)</w:t>
      </w:r>
      <w:r w:rsidRPr="003D7F36">
        <w:rPr>
          <w:rFonts w:ascii="Arial" w:cs="Arial"/>
          <w:sz w:val="28"/>
          <w:szCs w:val="28"/>
        </w:rPr>
        <w:t xml:space="preserve">      </w:t>
      </w:r>
      <w:r>
        <w:rPr>
          <w:rFonts w:ascii="Arial" w:cs="Arial"/>
          <w:sz w:val="28"/>
          <w:szCs w:val="28"/>
        </w:rPr>
        <w:t xml:space="preserve">                               </w:t>
      </w:r>
      <w:r w:rsidRPr="003D7F36">
        <w:rPr>
          <w:rFonts w:ascii="Arial" w:cs="Arial"/>
          <w:sz w:val="28"/>
          <w:szCs w:val="28"/>
        </w:rPr>
        <w:t xml:space="preserve">  </w:t>
      </w:r>
      <w:r w:rsidRPr="003D7F36">
        <w:rPr>
          <w:spacing w:val="-9"/>
          <w:sz w:val="28"/>
          <w:szCs w:val="28"/>
        </w:rPr>
        <w:t>(подпись</w:t>
      </w:r>
      <w:r>
        <w:rPr>
          <w:spacing w:val="-9"/>
          <w:sz w:val="28"/>
          <w:szCs w:val="28"/>
        </w:rPr>
        <w:t xml:space="preserve">)          </w:t>
      </w:r>
      <w:r w:rsidRPr="003D7F36">
        <w:rPr>
          <w:rFonts w:ascii="Arial" w:cs="Arial"/>
          <w:sz w:val="28"/>
          <w:szCs w:val="28"/>
        </w:rPr>
        <w:t xml:space="preserve">             </w:t>
      </w:r>
      <w:r w:rsidRPr="003D7F36">
        <w:rPr>
          <w:spacing w:val="-7"/>
          <w:sz w:val="28"/>
          <w:szCs w:val="28"/>
        </w:rPr>
        <w:t>(расшифровка подписи)</w:t>
      </w:r>
    </w:p>
    <w:p w:rsidR="00A51A90" w:rsidRPr="003D7F36" w:rsidRDefault="00A51A90" w:rsidP="00390E0C">
      <w:pPr>
        <w:rPr>
          <w:sz w:val="28"/>
          <w:szCs w:val="28"/>
        </w:rPr>
      </w:pPr>
    </w:p>
    <w:p w:rsidR="00A51A90" w:rsidRPr="003D7F36" w:rsidRDefault="00A51A90" w:rsidP="00390E0C">
      <w:pPr>
        <w:shd w:val="clear" w:color="auto" w:fill="FFFFFF"/>
        <w:ind w:left="6" w:firstLine="561"/>
        <w:jc w:val="both"/>
        <w:rPr>
          <w:sz w:val="28"/>
          <w:szCs w:val="28"/>
        </w:rPr>
      </w:pPr>
    </w:p>
    <w:p w:rsidR="00A51A90" w:rsidRDefault="00A51A90" w:rsidP="003D578A">
      <w:pPr>
        <w:jc w:val="both"/>
        <w:rPr>
          <w:sz w:val="28"/>
          <w:szCs w:val="28"/>
        </w:rPr>
      </w:pPr>
    </w:p>
    <w:p w:rsidR="00A51A90" w:rsidRPr="003D7F36" w:rsidRDefault="00A51A90" w:rsidP="003D578A">
      <w:pPr>
        <w:jc w:val="both"/>
        <w:rPr>
          <w:sz w:val="28"/>
          <w:szCs w:val="28"/>
        </w:rPr>
      </w:pPr>
    </w:p>
    <w:sectPr w:rsidR="00A51A90" w:rsidRPr="003D7F36" w:rsidSect="00F8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8A"/>
    <w:rsid w:val="00007900"/>
    <w:rsid w:val="00007C42"/>
    <w:rsid w:val="00015F3A"/>
    <w:rsid w:val="00030EA8"/>
    <w:rsid w:val="0003349E"/>
    <w:rsid w:val="000400EE"/>
    <w:rsid w:val="00041D58"/>
    <w:rsid w:val="0005052B"/>
    <w:rsid w:val="00053AA7"/>
    <w:rsid w:val="00075235"/>
    <w:rsid w:val="00076431"/>
    <w:rsid w:val="00084C59"/>
    <w:rsid w:val="00095130"/>
    <w:rsid w:val="000E0EDB"/>
    <w:rsid w:val="000F4BE1"/>
    <w:rsid w:val="000F7883"/>
    <w:rsid w:val="00107DE8"/>
    <w:rsid w:val="001278BD"/>
    <w:rsid w:val="00142EE8"/>
    <w:rsid w:val="00163613"/>
    <w:rsid w:val="00166DC2"/>
    <w:rsid w:val="001725A7"/>
    <w:rsid w:val="001943D1"/>
    <w:rsid w:val="00196845"/>
    <w:rsid w:val="00196AF1"/>
    <w:rsid w:val="00196CA1"/>
    <w:rsid w:val="001A0D41"/>
    <w:rsid w:val="001A2582"/>
    <w:rsid w:val="001A5EE8"/>
    <w:rsid w:val="001B4C59"/>
    <w:rsid w:val="001B69E5"/>
    <w:rsid w:val="001D44C0"/>
    <w:rsid w:val="001F3BBC"/>
    <w:rsid w:val="00201A09"/>
    <w:rsid w:val="0021168B"/>
    <w:rsid w:val="00211B0C"/>
    <w:rsid w:val="002222B8"/>
    <w:rsid w:val="00222C2C"/>
    <w:rsid w:val="00232A27"/>
    <w:rsid w:val="00262F3A"/>
    <w:rsid w:val="0027470E"/>
    <w:rsid w:val="0027776F"/>
    <w:rsid w:val="00283911"/>
    <w:rsid w:val="00293664"/>
    <w:rsid w:val="002A731B"/>
    <w:rsid w:val="002C5785"/>
    <w:rsid w:val="002C711E"/>
    <w:rsid w:val="002D14CA"/>
    <w:rsid w:val="002E66A3"/>
    <w:rsid w:val="0030667B"/>
    <w:rsid w:val="00306B77"/>
    <w:rsid w:val="003175EE"/>
    <w:rsid w:val="00350A4B"/>
    <w:rsid w:val="00350E71"/>
    <w:rsid w:val="00355E0A"/>
    <w:rsid w:val="00356F56"/>
    <w:rsid w:val="003570F8"/>
    <w:rsid w:val="00361937"/>
    <w:rsid w:val="00373D2E"/>
    <w:rsid w:val="00377E8C"/>
    <w:rsid w:val="003830B3"/>
    <w:rsid w:val="00385898"/>
    <w:rsid w:val="00390E0C"/>
    <w:rsid w:val="00396E32"/>
    <w:rsid w:val="003A1EE0"/>
    <w:rsid w:val="003D483C"/>
    <w:rsid w:val="003D578A"/>
    <w:rsid w:val="003D7F36"/>
    <w:rsid w:val="003E5BF6"/>
    <w:rsid w:val="003F1D94"/>
    <w:rsid w:val="00412BDC"/>
    <w:rsid w:val="004208CA"/>
    <w:rsid w:val="00425F0D"/>
    <w:rsid w:val="0045428A"/>
    <w:rsid w:val="004569BE"/>
    <w:rsid w:val="00461DD5"/>
    <w:rsid w:val="00467061"/>
    <w:rsid w:val="00493B6B"/>
    <w:rsid w:val="00494CF4"/>
    <w:rsid w:val="004A6576"/>
    <w:rsid w:val="004C3CE5"/>
    <w:rsid w:val="004C55BB"/>
    <w:rsid w:val="004D148D"/>
    <w:rsid w:val="004D62D4"/>
    <w:rsid w:val="004E1123"/>
    <w:rsid w:val="004E6159"/>
    <w:rsid w:val="004F0A5C"/>
    <w:rsid w:val="00505710"/>
    <w:rsid w:val="00506358"/>
    <w:rsid w:val="00515D92"/>
    <w:rsid w:val="00531089"/>
    <w:rsid w:val="00534073"/>
    <w:rsid w:val="0053794F"/>
    <w:rsid w:val="00570BBF"/>
    <w:rsid w:val="005725DD"/>
    <w:rsid w:val="00590AFA"/>
    <w:rsid w:val="005A4542"/>
    <w:rsid w:val="005B6C33"/>
    <w:rsid w:val="005C07ED"/>
    <w:rsid w:val="005C783C"/>
    <w:rsid w:val="005C7964"/>
    <w:rsid w:val="005D150D"/>
    <w:rsid w:val="005D74C7"/>
    <w:rsid w:val="005F26AD"/>
    <w:rsid w:val="006072F2"/>
    <w:rsid w:val="00623518"/>
    <w:rsid w:val="006253E2"/>
    <w:rsid w:val="00664528"/>
    <w:rsid w:val="00667A3E"/>
    <w:rsid w:val="00671187"/>
    <w:rsid w:val="006900A8"/>
    <w:rsid w:val="00692ADE"/>
    <w:rsid w:val="00693EF8"/>
    <w:rsid w:val="006962C7"/>
    <w:rsid w:val="006975BB"/>
    <w:rsid w:val="006A2FDD"/>
    <w:rsid w:val="006A6C9E"/>
    <w:rsid w:val="006B53C1"/>
    <w:rsid w:val="006B56C4"/>
    <w:rsid w:val="006E2E7C"/>
    <w:rsid w:val="006F6FFE"/>
    <w:rsid w:val="0070320F"/>
    <w:rsid w:val="00734096"/>
    <w:rsid w:val="00751C6B"/>
    <w:rsid w:val="00762FED"/>
    <w:rsid w:val="00770937"/>
    <w:rsid w:val="007713D1"/>
    <w:rsid w:val="007960DA"/>
    <w:rsid w:val="007A2BB5"/>
    <w:rsid w:val="007B42DE"/>
    <w:rsid w:val="007E47DC"/>
    <w:rsid w:val="007F3409"/>
    <w:rsid w:val="007F4B02"/>
    <w:rsid w:val="00817FF9"/>
    <w:rsid w:val="00823421"/>
    <w:rsid w:val="0083085E"/>
    <w:rsid w:val="00846763"/>
    <w:rsid w:val="00846BAD"/>
    <w:rsid w:val="0085791B"/>
    <w:rsid w:val="008655AD"/>
    <w:rsid w:val="00865CD2"/>
    <w:rsid w:val="008708C5"/>
    <w:rsid w:val="00871FC3"/>
    <w:rsid w:val="00897599"/>
    <w:rsid w:val="008B06F8"/>
    <w:rsid w:val="008B38B5"/>
    <w:rsid w:val="008B467E"/>
    <w:rsid w:val="008C49B3"/>
    <w:rsid w:val="008C6048"/>
    <w:rsid w:val="008E09FD"/>
    <w:rsid w:val="008F210B"/>
    <w:rsid w:val="008F5696"/>
    <w:rsid w:val="00917BEA"/>
    <w:rsid w:val="009369C4"/>
    <w:rsid w:val="00946D38"/>
    <w:rsid w:val="009514DF"/>
    <w:rsid w:val="0096282A"/>
    <w:rsid w:val="00965411"/>
    <w:rsid w:val="009746B2"/>
    <w:rsid w:val="009749C8"/>
    <w:rsid w:val="00981F29"/>
    <w:rsid w:val="00986DB4"/>
    <w:rsid w:val="00987EB6"/>
    <w:rsid w:val="00993D77"/>
    <w:rsid w:val="00997271"/>
    <w:rsid w:val="009A7532"/>
    <w:rsid w:val="009B77D0"/>
    <w:rsid w:val="009D74A1"/>
    <w:rsid w:val="009E2365"/>
    <w:rsid w:val="009F1082"/>
    <w:rsid w:val="009F2CBC"/>
    <w:rsid w:val="00A14CB4"/>
    <w:rsid w:val="00A31F1D"/>
    <w:rsid w:val="00A35B6F"/>
    <w:rsid w:val="00A45456"/>
    <w:rsid w:val="00A51A90"/>
    <w:rsid w:val="00A537F0"/>
    <w:rsid w:val="00A601CD"/>
    <w:rsid w:val="00A60244"/>
    <w:rsid w:val="00A62AC7"/>
    <w:rsid w:val="00A75A4A"/>
    <w:rsid w:val="00A96149"/>
    <w:rsid w:val="00AA7D28"/>
    <w:rsid w:val="00AB0327"/>
    <w:rsid w:val="00AB7ED3"/>
    <w:rsid w:val="00AC5A8E"/>
    <w:rsid w:val="00AD5831"/>
    <w:rsid w:val="00AE47A1"/>
    <w:rsid w:val="00B03B42"/>
    <w:rsid w:val="00B10408"/>
    <w:rsid w:val="00B2791D"/>
    <w:rsid w:val="00B43C4A"/>
    <w:rsid w:val="00B93D62"/>
    <w:rsid w:val="00B9745B"/>
    <w:rsid w:val="00BA1EBB"/>
    <w:rsid w:val="00BB70AE"/>
    <w:rsid w:val="00BC0DB0"/>
    <w:rsid w:val="00BD739D"/>
    <w:rsid w:val="00BD7FB6"/>
    <w:rsid w:val="00BE1521"/>
    <w:rsid w:val="00C0011D"/>
    <w:rsid w:val="00C36881"/>
    <w:rsid w:val="00C43103"/>
    <w:rsid w:val="00C51EDA"/>
    <w:rsid w:val="00C70BFE"/>
    <w:rsid w:val="00C92D77"/>
    <w:rsid w:val="00D179D4"/>
    <w:rsid w:val="00D36BDA"/>
    <w:rsid w:val="00D413E1"/>
    <w:rsid w:val="00D51927"/>
    <w:rsid w:val="00D60A03"/>
    <w:rsid w:val="00D64BC5"/>
    <w:rsid w:val="00D74E37"/>
    <w:rsid w:val="00D93217"/>
    <w:rsid w:val="00DB7094"/>
    <w:rsid w:val="00DC1242"/>
    <w:rsid w:val="00DC34BA"/>
    <w:rsid w:val="00DE17F1"/>
    <w:rsid w:val="00DF2FED"/>
    <w:rsid w:val="00E00D68"/>
    <w:rsid w:val="00E055AC"/>
    <w:rsid w:val="00E144E7"/>
    <w:rsid w:val="00E16B40"/>
    <w:rsid w:val="00E17BB9"/>
    <w:rsid w:val="00E3101D"/>
    <w:rsid w:val="00E52A5C"/>
    <w:rsid w:val="00E72214"/>
    <w:rsid w:val="00E76B5B"/>
    <w:rsid w:val="00E91FE0"/>
    <w:rsid w:val="00E967A2"/>
    <w:rsid w:val="00EA5017"/>
    <w:rsid w:val="00EB0ECE"/>
    <w:rsid w:val="00F030CD"/>
    <w:rsid w:val="00F037D1"/>
    <w:rsid w:val="00F45B1C"/>
    <w:rsid w:val="00F51613"/>
    <w:rsid w:val="00F5313F"/>
    <w:rsid w:val="00F55002"/>
    <w:rsid w:val="00F66788"/>
    <w:rsid w:val="00F80537"/>
    <w:rsid w:val="00F835A1"/>
    <w:rsid w:val="00F93F90"/>
    <w:rsid w:val="00F962D6"/>
    <w:rsid w:val="00FB4243"/>
    <w:rsid w:val="00FD459A"/>
    <w:rsid w:val="00FD6884"/>
    <w:rsid w:val="00FE22B1"/>
    <w:rsid w:val="00FE55C7"/>
    <w:rsid w:val="00FF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78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93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0EA8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2</Pages>
  <Words>681</Words>
  <Characters>3883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Заведующему МБДОУ детский сад</dc:title>
  <dc:subject/>
  <dc:creator>nadzor</dc:creator>
  <cp:keywords/>
  <dc:description/>
  <cp:lastModifiedBy>DS17</cp:lastModifiedBy>
  <cp:revision>59</cp:revision>
  <cp:lastPrinted>2023-11-29T06:50:00Z</cp:lastPrinted>
  <dcterms:created xsi:type="dcterms:W3CDTF">2018-03-28T11:30:00Z</dcterms:created>
  <dcterms:modified xsi:type="dcterms:W3CDTF">2023-11-29T06:50:00Z</dcterms:modified>
</cp:coreProperties>
</file>