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A82" w:rsidRDefault="000F6A82" w:rsidP="00A72A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0F6A82" w:rsidRDefault="000F6A82" w:rsidP="00A72A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0F6A82" w:rsidRPr="0084795C" w:rsidRDefault="000F6A82" w:rsidP="00A72A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84795C">
        <w:rPr>
          <w:rFonts w:ascii="Times New Roman" w:hAnsi="Times New Roman"/>
          <w:b/>
          <w:bCs/>
          <w:sz w:val="20"/>
          <w:szCs w:val="20"/>
        </w:rPr>
        <w:t>ДОГОВОР № __</w:t>
      </w:r>
    </w:p>
    <w:p w:rsidR="000F6A82" w:rsidRPr="0084795C" w:rsidRDefault="000F6A82" w:rsidP="00A72A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84795C">
        <w:rPr>
          <w:rFonts w:ascii="Times New Roman" w:hAnsi="Times New Roman"/>
          <w:b/>
          <w:bCs/>
          <w:sz w:val="20"/>
          <w:szCs w:val="20"/>
        </w:rPr>
        <w:t xml:space="preserve">об </w:t>
      </w:r>
      <w:r>
        <w:rPr>
          <w:rFonts w:ascii="Times New Roman" w:hAnsi="Times New Roman"/>
          <w:b/>
          <w:bCs/>
          <w:sz w:val="20"/>
          <w:szCs w:val="20"/>
        </w:rPr>
        <w:t xml:space="preserve">образовании на обучение по дополнительным образовательным программам </w:t>
      </w:r>
    </w:p>
    <w:p w:rsidR="000F6A82" w:rsidRPr="0084795C" w:rsidRDefault="000F6A82" w:rsidP="00A72A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0F6A82" w:rsidRPr="0084795C" w:rsidRDefault="000F6A82" w:rsidP="00A72A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4795C">
        <w:rPr>
          <w:rFonts w:ascii="Times New Roman" w:hAnsi="Times New Roman"/>
          <w:sz w:val="20"/>
          <w:szCs w:val="20"/>
        </w:rPr>
        <w:t>г. Новозыбков                                                                              «___» _____________ 20__ г.</w:t>
      </w:r>
    </w:p>
    <w:p w:rsidR="000F6A82" w:rsidRPr="0084795C" w:rsidRDefault="000F6A82" w:rsidP="00A72A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4795C">
        <w:rPr>
          <w:rFonts w:ascii="Times New Roman" w:hAnsi="Times New Roman"/>
          <w:sz w:val="20"/>
          <w:szCs w:val="20"/>
        </w:rPr>
        <w:t xml:space="preserve">       (место заключения договора)                                                                         (дата заключения договора)</w:t>
      </w:r>
    </w:p>
    <w:p w:rsidR="000F6A82" w:rsidRPr="0084795C" w:rsidRDefault="000F6A82" w:rsidP="00A72A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84795C">
        <w:rPr>
          <w:rFonts w:ascii="Times New Roman" w:hAnsi="Times New Roman"/>
          <w:sz w:val="20"/>
          <w:szCs w:val="20"/>
          <w:u w:val="single"/>
        </w:rPr>
        <w:t>Муниципальное бюджетное дошкольное образовательное учреждение «Детский сад №17 комбинированного вида» г. Новозыбкова Брянской области,</w:t>
      </w:r>
    </w:p>
    <w:p w:rsidR="000F6A82" w:rsidRPr="0084795C" w:rsidRDefault="000F6A82" w:rsidP="00F257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4795C">
        <w:rPr>
          <w:rFonts w:ascii="Times New Roman" w:hAnsi="Times New Roman"/>
          <w:sz w:val="20"/>
          <w:szCs w:val="20"/>
        </w:rPr>
        <w:t>(полное наименование и фирменное наименование (при наличии) организации, осуществляющей образовательную деятельность по дополнительным образовательным программам)</w:t>
      </w:r>
    </w:p>
    <w:p w:rsidR="000F6A82" w:rsidRPr="0084795C" w:rsidRDefault="000F6A82" w:rsidP="00D72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4795C">
        <w:rPr>
          <w:rFonts w:ascii="Times New Roman" w:hAnsi="Times New Roman"/>
          <w:sz w:val="20"/>
          <w:szCs w:val="20"/>
        </w:rPr>
        <w:t xml:space="preserve">осуществляющее  образовательную   деятельность   (далее  -  образовательная организация)  на  основании  лицензии  от   «24» августа    </w:t>
      </w:r>
      <w:smartTag w:uri="urn:schemas-microsoft-com:office:smarttags" w:element="metricconverter">
        <w:smartTagPr>
          <w:attr w:name="ProductID" w:val="2015 г"/>
        </w:smartTagPr>
        <w:r w:rsidRPr="0084795C">
          <w:rPr>
            <w:rFonts w:ascii="Times New Roman" w:hAnsi="Times New Roman"/>
            <w:sz w:val="20"/>
            <w:szCs w:val="20"/>
          </w:rPr>
          <w:t>2015 г</w:t>
        </w:r>
      </w:smartTag>
      <w:r w:rsidRPr="0084795C">
        <w:rPr>
          <w:rFonts w:ascii="Times New Roman" w:hAnsi="Times New Roman"/>
          <w:sz w:val="20"/>
          <w:szCs w:val="20"/>
        </w:rPr>
        <w:t>.  № 3707,</w:t>
      </w:r>
    </w:p>
    <w:p w:rsidR="000F6A82" w:rsidRPr="0084795C" w:rsidRDefault="000F6A82" w:rsidP="00D72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4795C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(дата и номер лицензии)</w:t>
      </w:r>
    </w:p>
    <w:p w:rsidR="000F6A82" w:rsidRPr="0084795C" w:rsidRDefault="000F6A82" w:rsidP="00A72A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4795C">
        <w:rPr>
          <w:rFonts w:ascii="Times New Roman" w:hAnsi="Times New Roman"/>
          <w:sz w:val="20"/>
          <w:szCs w:val="20"/>
        </w:rPr>
        <w:t>выданной   Департаментом образования и науки Брянской области ,</w:t>
      </w:r>
    </w:p>
    <w:p w:rsidR="000F6A82" w:rsidRPr="0084795C" w:rsidRDefault="000F6A82" w:rsidP="00A72A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4795C">
        <w:rPr>
          <w:rFonts w:ascii="Times New Roman" w:hAnsi="Times New Roman"/>
          <w:sz w:val="20"/>
          <w:szCs w:val="20"/>
        </w:rPr>
        <w:t xml:space="preserve">                                                    (наименование лицензирующего органа)</w:t>
      </w:r>
    </w:p>
    <w:p w:rsidR="000F6A82" w:rsidRPr="0084795C" w:rsidRDefault="000F6A82" w:rsidP="00A72A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4795C">
        <w:rPr>
          <w:rFonts w:ascii="Times New Roman" w:hAnsi="Times New Roman"/>
          <w:sz w:val="20"/>
          <w:szCs w:val="20"/>
        </w:rPr>
        <w:t>именуемая   в дальнейшем  «Исполнитель»,  в  лице   заведующего Толкач Татьяны Борисовны,</w:t>
      </w:r>
    </w:p>
    <w:p w:rsidR="000F6A82" w:rsidRPr="0084795C" w:rsidRDefault="000F6A82" w:rsidP="00F257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4795C">
        <w:rPr>
          <w:rFonts w:ascii="Times New Roman" w:hAnsi="Times New Roman"/>
          <w:sz w:val="20"/>
          <w:szCs w:val="20"/>
        </w:rPr>
        <w:t>(наименование должности, фамилия, имя, отчество (при наличии) представителя Исполнителя)</w:t>
      </w:r>
    </w:p>
    <w:p w:rsidR="000F6A82" w:rsidRPr="00532DA1" w:rsidRDefault="000F6A82" w:rsidP="002D1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4795C">
        <w:rPr>
          <w:rFonts w:ascii="Times New Roman" w:hAnsi="Times New Roman"/>
          <w:sz w:val="20"/>
          <w:szCs w:val="20"/>
        </w:rPr>
        <w:t xml:space="preserve">действующего  на  основании  Устава, </w:t>
      </w:r>
      <w:r>
        <w:rPr>
          <w:rFonts w:ascii="Times New Roman" w:hAnsi="Times New Roman"/>
          <w:sz w:val="20"/>
          <w:szCs w:val="20"/>
        </w:rPr>
        <w:t>приказом О</w:t>
      </w:r>
      <w:r w:rsidRPr="00532DA1">
        <w:rPr>
          <w:rFonts w:ascii="Times New Roman" w:hAnsi="Times New Roman"/>
          <w:sz w:val="20"/>
          <w:szCs w:val="20"/>
        </w:rPr>
        <w:t xml:space="preserve">тдела образования </w:t>
      </w:r>
      <w:r>
        <w:rPr>
          <w:rFonts w:ascii="Times New Roman" w:hAnsi="Times New Roman"/>
          <w:sz w:val="20"/>
          <w:szCs w:val="20"/>
        </w:rPr>
        <w:t>Новозыбковской городской администрации от 06.06.2023  №258</w:t>
      </w:r>
      <w:r w:rsidRPr="00532DA1">
        <w:rPr>
          <w:rFonts w:ascii="Times New Roman" w:hAnsi="Times New Roman"/>
          <w:sz w:val="20"/>
          <w:szCs w:val="20"/>
        </w:rPr>
        <w:t>,</w:t>
      </w:r>
    </w:p>
    <w:p w:rsidR="000F6A82" w:rsidRPr="0084795C" w:rsidRDefault="000F6A82" w:rsidP="00A72A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4795C">
        <w:rPr>
          <w:rFonts w:ascii="Times New Roman" w:hAnsi="Times New Roman"/>
          <w:sz w:val="20"/>
          <w:szCs w:val="20"/>
        </w:rPr>
        <w:t>и 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____________________</w:t>
      </w:r>
      <w:r w:rsidRPr="0084795C">
        <w:rPr>
          <w:rFonts w:ascii="Times New Roman" w:hAnsi="Times New Roman"/>
          <w:sz w:val="20"/>
          <w:szCs w:val="20"/>
        </w:rPr>
        <w:t>,</w:t>
      </w:r>
    </w:p>
    <w:p w:rsidR="000F6A82" w:rsidRPr="0084795C" w:rsidRDefault="000F6A82" w:rsidP="00A72A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4795C">
        <w:rPr>
          <w:rFonts w:ascii="Times New Roman" w:hAnsi="Times New Roman"/>
          <w:sz w:val="20"/>
          <w:szCs w:val="20"/>
        </w:rPr>
        <w:t xml:space="preserve">                            (фамилия, имя, отчество (при наличии) законного представителя</w:t>
      </w:r>
    </w:p>
    <w:p w:rsidR="000F6A82" w:rsidRPr="0084795C" w:rsidRDefault="000F6A82" w:rsidP="008D28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4795C">
        <w:rPr>
          <w:rFonts w:ascii="Times New Roman" w:hAnsi="Times New Roman"/>
          <w:sz w:val="20"/>
          <w:szCs w:val="20"/>
        </w:rPr>
        <w:t xml:space="preserve">                                          несовершеннолетнего лица, зачисляемого на обучение)                    </w:t>
      </w:r>
    </w:p>
    <w:p w:rsidR="000F6A82" w:rsidRPr="0084795C" w:rsidRDefault="000F6A82" w:rsidP="00A72A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4795C">
        <w:rPr>
          <w:rFonts w:ascii="Times New Roman" w:hAnsi="Times New Roman"/>
          <w:sz w:val="20"/>
          <w:szCs w:val="20"/>
        </w:rPr>
        <w:t>именуем__ в дальнейшем «Заказчик»,</w:t>
      </w:r>
    </w:p>
    <w:p w:rsidR="000F6A82" w:rsidRPr="0084795C" w:rsidRDefault="000F6A82" w:rsidP="009D0F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4795C">
        <w:rPr>
          <w:rFonts w:ascii="Times New Roman" w:hAnsi="Times New Roman"/>
          <w:sz w:val="20"/>
          <w:szCs w:val="20"/>
        </w:rPr>
        <w:t>в интересах несовершеннолетнего_______________________________________</w:t>
      </w:r>
      <w:r>
        <w:rPr>
          <w:rFonts w:ascii="Times New Roman" w:hAnsi="Times New Roman"/>
          <w:sz w:val="20"/>
          <w:szCs w:val="20"/>
        </w:rPr>
        <w:t>___________________________</w:t>
      </w:r>
    </w:p>
    <w:p w:rsidR="000F6A82" w:rsidRPr="0084795C" w:rsidRDefault="000F6A82" w:rsidP="009D0F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4795C">
        <w:rPr>
          <w:rFonts w:ascii="Times New Roman" w:hAnsi="Times New Roman"/>
          <w:sz w:val="20"/>
          <w:szCs w:val="20"/>
        </w:rPr>
        <w:t>(фамилия имя отчество, дата рождения)</w:t>
      </w:r>
    </w:p>
    <w:p w:rsidR="000F6A82" w:rsidRPr="0084795C" w:rsidRDefault="000F6A82" w:rsidP="009D0F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4795C">
        <w:rPr>
          <w:rFonts w:ascii="Times New Roman" w:hAnsi="Times New Roman"/>
          <w:sz w:val="20"/>
          <w:szCs w:val="20"/>
        </w:rPr>
        <w:t>проживающего по адресу: _____________________________________________</w:t>
      </w:r>
      <w:r>
        <w:rPr>
          <w:rFonts w:ascii="Times New Roman" w:hAnsi="Times New Roman"/>
          <w:sz w:val="20"/>
          <w:szCs w:val="20"/>
        </w:rPr>
        <w:t>___________________________</w:t>
      </w:r>
    </w:p>
    <w:p w:rsidR="000F6A82" w:rsidRPr="0084795C" w:rsidRDefault="000F6A82" w:rsidP="009D0F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4795C">
        <w:rPr>
          <w:rFonts w:ascii="Times New Roman" w:hAnsi="Times New Roman"/>
          <w:sz w:val="20"/>
          <w:szCs w:val="20"/>
        </w:rPr>
        <w:t>(адрес места жительства ребенка)</w:t>
      </w:r>
    </w:p>
    <w:p w:rsidR="000F6A82" w:rsidRPr="0084795C" w:rsidRDefault="000F6A82" w:rsidP="00A72A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4795C">
        <w:rPr>
          <w:rFonts w:ascii="Times New Roman" w:hAnsi="Times New Roman"/>
          <w:sz w:val="20"/>
          <w:szCs w:val="20"/>
        </w:rPr>
        <w:t>именуем__ в дальнейшем «Обучающийся»,</w:t>
      </w:r>
    </w:p>
    <w:p w:rsidR="000F6A82" w:rsidRPr="0084795C" w:rsidRDefault="000F6A82" w:rsidP="00A72A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4795C">
        <w:rPr>
          <w:rFonts w:ascii="Times New Roman" w:hAnsi="Times New Roman"/>
          <w:sz w:val="20"/>
          <w:szCs w:val="20"/>
        </w:rPr>
        <w:t>совместно именуемые Стороны, заключили настоящий Договор о нижеследующем:</w:t>
      </w:r>
    </w:p>
    <w:p w:rsidR="000F6A82" w:rsidRPr="0084795C" w:rsidRDefault="000F6A82" w:rsidP="00A72A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0F6A82" w:rsidRPr="0084795C" w:rsidRDefault="000F6A82" w:rsidP="00A72A0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0"/>
          <w:szCs w:val="20"/>
        </w:rPr>
      </w:pPr>
      <w:bookmarkStart w:id="0" w:name="Par68"/>
      <w:bookmarkEnd w:id="0"/>
      <w:r w:rsidRPr="0084795C">
        <w:rPr>
          <w:rFonts w:ascii="Times New Roman" w:hAnsi="Times New Roman"/>
          <w:sz w:val="20"/>
          <w:szCs w:val="20"/>
        </w:rPr>
        <w:t>I. Предмет Договора</w:t>
      </w:r>
    </w:p>
    <w:p w:rsidR="000F6A82" w:rsidRDefault="000F6A82" w:rsidP="003A31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4795C">
        <w:rPr>
          <w:rFonts w:ascii="Times New Roman" w:hAnsi="Times New Roman"/>
          <w:sz w:val="20"/>
          <w:szCs w:val="20"/>
        </w:rPr>
        <w:t xml:space="preserve">    1.1.  Исполнитель   обязуется   предоставить  дополнительную образовательную  услугу, а   Заказчик   обязуется   оплатить образовательную  услугу  по дополнительной общеобразовательной программе кружка  </w:t>
      </w:r>
    </w:p>
    <w:tbl>
      <w:tblPr>
        <w:tblW w:w="9696" w:type="dxa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89"/>
        <w:gridCol w:w="2372"/>
        <w:gridCol w:w="1702"/>
        <w:gridCol w:w="2476"/>
        <w:gridCol w:w="852"/>
        <w:gridCol w:w="805"/>
        <w:gridCol w:w="800"/>
      </w:tblGrid>
      <w:tr w:rsidR="000F6A82" w:rsidRPr="00B10B61" w:rsidTr="00522B2A">
        <w:trPr>
          <w:trHeight w:val="150"/>
        </w:trPr>
        <w:tc>
          <w:tcPr>
            <w:tcW w:w="699" w:type="dxa"/>
            <w:vMerge w:val="restart"/>
          </w:tcPr>
          <w:p w:rsidR="000F6A82" w:rsidRPr="00B10B61" w:rsidRDefault="000F6A82" w:rsidP="00B10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0B61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0F6A82" w:rsidRPr="00B10B61" w:rsidRDefault="000F6A82" w:rsidP="00B10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0B61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410" w:type="dxa"/>
            <w:vMerge w:val="restart"/>
          </w:tcPr>
          <w:p w:rsidR="000F6A82" w:rsidRPr="00B10B61" w:rsidRDefault="000F6A82" w:rsidP="00B10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0B61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  <w:p w:rsidR="000F6A82" w:rsidRPr="00B10B61" w:rsidRDefault="000F6A82" w:rsidP="00B10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0B61">
              <w:rPr>
                <w:rFonts w:ascii="Times New Roman" w:hAnsi="Times New Roman"/>
                <w:sz w:val="20"/>
                <w:szCs w:val="20"/>
              </w:rPr>
              <w:t>дополнительной</w:t>
            </w:r>
          </w:p>
          <w:p w:rsidR="000F6A82" w:rsidRPr="00B10B61" w:rsidRDefault="000F6A82" w:rsidP="00B10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0B61">
              <w:rPr>
                <w:rFonts w:ascii="Times New Roman" w:hAnsi="Times New Roman"/>
                <w:sz w:val="20"/>
                <w:szCs w:val="20"/>
              </w:rPr>
              <w:t>образовательной</w:t>
            </w:r>
          </w:p>
          <w:p w:rsidR="000F6A82" w:rsidRPr="00B10B61" w:rsidRDefault="000F6A82" w:rsidP="00B10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0B61">
              <w:rPr>
                <w:rFonts w:ascii="Times New Roman" w:hAnsi="Times New Roman"/>
                <w:sz w:val="20"/>
                <w:szCs w:val="20"/>
              </w:rPr>
              <w:t>программы</w:t>
            </w:r>
          </w:p>
        </w:tc>
        <w:tc>
          <w:tcPr>
            <w:tcW w:w="1737" w:type="dxa"/>
            <w:vMerge w:val="restart"/>
          </w:tcPr>
          <w:p w:rsidR="000F6A82" w:rsidRPr="00B10B61" w:rsidRDefault="000F6A82" w:rsidP="00B10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0B61">
              <w:rPr>
                <w:rFonts w:ascii="Times New Roman" w:hAnsi="Times New Roman"/>
                <w:sz w:val="20"/>
                <w:szCs w:val="20"/>
              </w:rPr>
              <w:t xml:space="preserve">Форма </w:t>
            </w:r>
          </w:p>
          <w:p w:rsidR="000F6A82" w:rsidRPr="00B10B61" w:rsidRDefault="000F6A82" w:rsidP="00B10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0B61">
              <w:rPr>
                <w:rFonts w:ascii="Times New Roman" w:hAnsi="Times New Roman"/>
                <w:sz w:val="20"/>
                <w:szCs w:val="20"/>
              </w:rPr>
              <w:t>обучений</w:t>
            </w:r>
          </w:p>
        </w:tc>
        <w:tc>
          <w:tcPr>
            <w:tcW w:w="2515" w:type="dxa"/>
            <w:vMerge w:val="restart"/>
          </w:tcPr>
          <w:p w:rsidR="000F6A82" w:rsidRPr="00B10B61" w:rsidRDefault="000F6A82" w:rsidP="00B10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0B61">
              <w:rPr>
                <w:rFonts w:ascii="Times New Roman" w:hAnsi="Times New Roman"/>
                <w:sz w:val="20"/>
                <w:szCs w:val="20"/>
              </w:rPr>
              <w:t>Направленность</w:t>
            </w:r>
          </w:p>
          <w:p w:rsidR="000F6A82" w:rsidRPr="00B10B61" w:rsidRDefault="000F6A82" w:rsidP="00B10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0B61">
              <w:rPr>
                <w:rFonts w:ascii="Times New Roman" w:hAnsi="Times New Roman"/>
                <w:sz w:val="20"/>
                <w:szCs w:val="20"/>
              </w:rPr>
              <w:t>образовательной программы</w:t>
            </w:r>
          </w:p>
        </w:tc>
        <w:tc>
          <w:tcPr>
            <w:tcW w:w="2335" w:type="dxa"/>
            <w:gridSpan w:val="3"/>
            <w:tcBorders>
              <w:bottom w:val="single" w:sz="4" w:space="0" w:color="auto"/>
            </w:tcBorders>
          </w:tcPr>
          <w:p w:rsidR="000F6A82" w:rsidRPr="00B10B61" w:rsidRDefault="000F6A82" w:rsidP="00B10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0B61">
              <w:rPr>
                <w:rFonts w:ascii="Times New Roman" w:hAnsi="Times New Roman"/>
                <w:sz w:val="20"/>
                <w:szCs w:val="20"/>
              </w:rPr>
              <w:t>количество часов</w:t>
            </w:r>
          </w:p>
        </w:tc>
      </w:tr>
      <w:tr w:rsidR="000F6A82" w:rsidRPr="00B10B61" w:rsidTr="00522B2A">
        <w:trPr>
          <w:trHeight w:val="105"/>
        </w:trPr>
        <w:tc>
          <w:tcPr>
            <w:tcW w:w="699" w:type="dxa"/>
            <w:vMerge/>
          </w:tcPr>
          <w:p w:rsidR="000F6A82" w:rsidRPr="00B10B61" w:rsidRDefault="000F6A82" w:rsidP="00B10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0F6A82" w:rsidRPr="00B10B61" w:rsidRDefault="000F6A82" w:rsidP="00B10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7" w:type="dxa"/>
            <w:vMerge/>
          </w:tcPr>
          <w:p w:rsidR="000F6A82" w:rsidRPr="00B10B61" w:rsidRDefault="000F6A82" w:rsidP="00B10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5" w:type="dxa"/>
            <w:vMerge/>
          </w:tcPr>
          <w:p w:rsidR="000F6A82" w:rsidRPr="00B10B61" w:rsidRDefault="000F6A82" w:rsidP="00B10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</w:tcBorders>
          </w:tcPr>
          <w:p w:rsidR="000F6A82" w:rsidRPr="00B10B61" w:rsidRDefault="000F6A82" w:rsidP="00B10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0B61">
              <w:rPr>
                <w:rFonts w:ascii="Times New Roman" w:hAnsi="Times New Roman"/>
                <w:sz w:val="20"/>
                <w:szCs w:val="20"/>
              </w:rPr>
              <w:t>в неделю</w:t>
            </w: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</w:tcPr>
          <w:p w:rsidR="000F6A82" w:rsidRPr="00B10B61" w:rsidRDefault="000F6A82" w:rsidP="00B10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0B61">
              <w:rPr>
                <w:rFonts w:ascii="Times New Roman" w:hAnsi="Times New Roman"/>
                <w:sz w:val="20"/>
                <w:szCs w:val="20"/>
              </w:rPr>
              <w:t>в месяц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</w:tcPr>
          <w:p w:rsidR="000F6A82" w:rsidRPr="00B10B61" w:rsidRDefault="000F6A82" w:rsidP="00B10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0B61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</w:tr>
      <w:tr w:rsidR="000F6A82" w:rsidRPr="00B10B61" w:rsidTr="00522B2A">
        <w:tc>
          <w:tcPr>
            <w:tcW w:w="699" w:type="dxa"/>
          </w:tcPr>
          <w:p w:rsidR="000F6A82" w:rsidRPr="00B10B61" w:rsidRDefault="000F6A82" w:rsidP="00B10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0B6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0F6A82" w:rsidRPr="00B10B61" w:rsidRDefault="000F6A82" w:rsidP="00B10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4795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«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Тестопластика </w:t>
            </w:r>
            <w:r w:rsidRPr="0084795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»,  </w:t>
            </w:r>
          </w:p>
        </w:tc>
        <w:tc>
          <w:tcPr>
            <w:tcW w:w="1737" w:type="dxa"/>
          </w:tcPr>
          <w:p w:rsidR="000F6A82" w:rsidRPr="00B10B61" w:rsidRDefault="000F6A82" w:rsidP="00B10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B10B61">
              <w:rPr>
                <w:rFonts w:ascii="Times New Roman" w:hAnsi="Times New Roman"/>
                <w:i/>
                <w:sz w:val="20"/>
                <w:szCs w:val="20"/>
              </w:rPr>
              <w:t>групповая</w:t>
            </w:r>
          </w:p>
        </w:tc>
        <w:tc>
          <w:tcPr>
            <w:tcW w:w="2515" w:type="dxa"/>
          </w:tcPr>
          <w:p w:rsidR="000F6A82" w:rsidRPr="0084795C" w:rsidRDefault="000F6A82" w:rsidP="00B10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художественной </w:t>
            </w:r>
            <w:r w:rsidRPr="0084795C">
              <w:rPr>
                <w:rFonts w:ascii="Times New Roman" w:hAnsi="Times New Roman"/>
                <w:b/>
                <w:sz w:val="20"/>
                <w:szCs w:val="20"/>
              </w:rPr>
              <w:t xml:space="preserve">направленности. </w:t>
            </w:r>
          </w:p>
          <w:p w:rsidR="000F6A82" w:rsidRPr="00B10B61" w:rsidRDefault="000F6A82" w:rsidP="00B10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718" w:type="dxa"/>
          </w:tcPr>
          <w:p w:rsidR="000F6A82" w:rsidRPr="00B10B61" w:rsidRDefault="000F6A82" w:rsidP="00B10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B10B61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0F6A82" w:rsidRPr="00B10B61" w:rsidRDefault="000F6A82" w:rsidP="00B10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B10B61">
              <w:rPr>
                <w:rFonts w:ascii="Times New Roman" w:hAnsi="Times New Roman"/>
                <w:i/>
                <w:sz w:val="20"/>
                <w:szCs w:val="20"/>
              </w:rPr>
              <w:t>4</w:t>
            </w:r>
          </w:p>
        </w:tc>
        <w:tc>
          <w:tcPr>
            <w:tcW w:w="807" w:type="dxa"/>
            <w:tcBorders>
              <w:left w:val="single" w:sz="4" w:space="0" w:color="auto"/>
            </w:tcBorders>
          </w:tcPr>
          <w:p w:rsidR="000F6A82" w:rsidRPr="00B10B61" w:rsidRDefault="000F6A82" w:rsidP="00B10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:rsidR="000F6A82" w:rsidRPr="0084795C" w:rsidRDefault="000F6A82" w:rsidP="000008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4795C">
        <w:rPr>
          <w:rFonts w:ascii="Times New Roman" w:hAnsi="Times New Roman"/>
          <w:sz w:val="20"/>
          <w:szCs w:val="20"/>
        </w:rPr>
        <w:t xml:space="preserve"> (наименование дополнительной образовательной программы)</w:t>
      </w:r>
    </w:p>
    <w:p w:rsidR="000F6A82" w:rsidRDefault="000F6A82" w:rsidP="00A72A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4795C">
        <w:rPr>
          <w:rFonts w:ascii="Times New Roman" w:hAnsi="Times New Roman"/>
          <w:sz w:val="20"/>
          <w:szCs w:val="20"/>
        </w:rPr>
        <w:t xml:space="preserve">форма обучения- очная; </w:t>
      </w:r>
    </w:p>
    <w:p w:rsidR="000F6A82" w:rsidRPr="0084795C" w:rsidRDefault="000F6A82" w:rsidP="00A72A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язык обучения- русский</w:t>
      </w:r>
    </w:p>
    <w:p w:rsidR="000F6A82" w:rsidRPr="0084795C" w:rsidRDefault="000F6A82" w:rsidP="008479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szCs w:val="12"/>
        </w:rPr>
      </w:pPr>
      <w:r w:rsidRPr="0084795C">
        <w:rPr>
          <w:rFonts w:ascii="Times New Roman" w:hAnsi="Times New Roman"/>
          <w:sz w:val="12"/>
          <w:szCs w:val="12"/>
        </w:rPr>
        <w:t>форма обучения, вид, уровень и (или) направленность образовательной</w:t>
      </w:r>
    </w:p>
    <w:p w:rsidR="000F6A82" w:rsidRPr="0084795C" w:rsidRDefault="000F6A82" w:rsidP="008479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szCs w:val="12"/>
        </w:rPr>
      </w:pPr>
      <w:r w:rsidRPr="0084795C">
        <w:rPr>
          <w:rFonts w:ascii="Times New Roman" w:hAnsi="Times New Roman"/>
          <w:sz w:val="12"/>
          <w:szCs w:val="12"/>
        </w:rPr>
        <w:t>программы (часть образовательной программы определенного уровня, вида</w:t>
      </w:r>
    </w:p>
    <w:p w:rsidR="000F6A82" w:rsidRPr="0084795C" w:rsidRDefault="000F6A82" w:rsidP="008479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szCs w:val="12"/>
        </w:rPr>
      </w:pPr>
      <w:r w:rsidRPr="0084795C">
        <w:rPr>
          <w:rFonts w:ascii="Times New Roman" w:hAnsi="Times New Roman"/>
          <w:sz w:val="12"/>
          <w:szCs w:val="12"/>
        </w:rPr>
        <w:t>и (или) направленности)</w:t>
      </w:r>
    </w:p>
    <w:p w:rsidR="000F6A82" w:rsidRPr="0084795C" w:rsidRDefault="000F6A82" w:rsidP="00A72A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4795C">
        <w:rPr>
          <w:rFonts w:ascii="Times New Roman" w:hAnsi="Times New Roman"/>
          <w:sz w:val="20"/>
          <w:szCs w:val="20"/>
        </w:rPr>
        <w:t>в соответствии с  учебными  планами,  и образовательными программами</w:t>
      </w:r>
      <w:r>
        <w:rPr>
          <w:rFonts w:ascii="Times New Roman" w:hAnsi="Times New Roman"/>
          <w:sz w:val="20"/>
          <w:szCs w:val="20"/>
        </w:rPr>
        <w:t xml:space="preserve"> и расписанием занятий </w:t>
      </w:r>
      <w:r w:rsidRPr="0084795C">
        <w:rPr>
          <w:rFonts w:ascii="Times New Roman" w:hAnsi="Times New Roman"/>
          <w:sz w:val="20"/>
          <w:szCs w:val="20"/>
        </w:rPr>
        <w:t xml:space="preserve"> Исполнителя.</w:t>
      </w:r>
    </w:p>
    <w:p w:rsidR="000F6A82" w:rsidRPr="0084795C" w:rsidRDefault="000F6A82" w:rsidP="00F4510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84795C">
        <w:rPr>
          <w:rFonts w:ascii="Times New Roman" w:hAnsi="Times New Roman"/>
          <w:sz w:val="20"/>
          <w:szCs w:val="20"/>
        </w:rPr>
        <w:t>1.2. Срок освоения образовательной программы на момент подписания Договора составляет ___</w:t>
      </w:r>
      <w:r>
        <w:rPr>
          <w:rFonts w:ascii="Times New Roman" w:hAnsi="Times New Roman"/>
          <w:sz w:val="20"/>
          <w:szCs w:val="20"/>
        </w:rPr>
        <w:t>до 31.05.2024</w:t>
      </w:r>
      <w:r w:rsidRPr="0084795C">
        <w:rPr>
          <w:rFonts w:ascii="Times New Roman" w:hAnsi="Times New Roman"/>
          <w:sz w:val="20"/>
          <w:szCs w:val="20"/>
        </w:rPr>
        <w:t>.</w:t>
      </w:r>
    </w:p>
    <w:p w:rsidR="000F6A82" w:rsidRPr="0084795C" w:rsidRDefault="000F6A82" w:rsidP="00F4510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84795C">
        <w:rPr>
          <w:rFonts w:ascii="Times New Roman" w:hAnsi="Times New Roman"/>
          <w:sz w:val="20"/>
          <w:szCs w:val="20"/>
        </w:rPr>
        <w:t xml:space="preserve">1.3. Освоение обучающимися образовательной программы не сопровождается промежуточными и итоговой аттестациями. </w:t>
      </w:r>
    </w:p>
    <w:p w:rsidR="000F6A82" w:rsidRPr="0084795C" w:rsidRDefault="000F6A82" w:rsidP="003A31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4795C">
        <w:rPr>
          <w:rFonts w:ascii="Times New Roman" w:hAnsi="Times New Roman"/>
          <w:sz w:val="20"/>
          <w:szCs w:val="20"/>
        </w:rPr>
        <w:t>II. Права Исполнителя, Заказчика и Обучающегося</w:t>
      </w:r>
    </w:p>
    <w:p w:rsidR="000F6A82" w:rsidRPr="0084795C" w:rsidRDefault="000F6A82" w:rsidP="002572C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84795C">
        <w:rPr>
          <w:rFonts w:ascii="Times New Roman" w:hAnsi="Times New Roman"/>
          <w:sz w:val="20"/>
          <w:szCs w:val="20"/>
        </w:rPr>
        <w:t>2.1. Исполнитель вправе:</w:t>
      </w:r>
    </w:p>
    <w:p w:rsidR="000F6A82" w:rsidRPr="0084795C" w:rsidRDefault="000F6A82" w:rsidP="002572C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84795C">
        <w:rPr>
          <w:rFonts w:ascii="Times New Roman" w:hAnsi="Times New Roman"/>
          <w:sz w:val="20"/>
          <w:szCs w:val="20"/>
        </w:rPr>
        <w:t>2.1.1. Самостоятельно осуществлять образовательный процесс.</w:t>
      </w:r>
    </w:p>
    <w:p w:rsidR="000F6A82" w:rsidRPr="0084795C" w:rsidRDefault="000F6A82" w:rsidP="002572C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84795C">
        <w:rPr>
          <w:rFonts w:ascii="Times New Roman" w:hAnsi="Times New Roman"/>
          <w:sz w:val="20"/>
          <w:szCs w:val="20"/>
        </w:rPr>
        <w:t>2.1.2. Применять к Обучающемуся меры поощрения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0F6A82" w:rsidRPr="0084795C" w:rsidRDefault="000F6A82" w:rsidP="002572C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84795C">
        <w:rPr>
          <w:rFonts w:ascii="Times New Roman" w:hAnsi="Times New Roman"/>
          <w:sz w:val="20"/>
          <w:szCs w:val="20"/>
        </w:rPr>
        <w:t>2.2. Заказчик вправе:</w:t>
      </w:r>
    </w:p>
    <w:p w:rsidR="000F6A82" w:rsidRPr="0084795C" w:rsidRDefault="000F6A82" w:rsidP="002572C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84795C">
        <w:rPr>
          <w:rFonts w:ascii="Times New Roman" w:hAnsi="Times New Roman"/>
          <w:sz w:val="20"/>
          <w:szCs w:val="20"/>
        </w:rPr>
        <w:t xml:space="preserve">2.2.1.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8" w:history="1">
        <w:r w:rsidRPr="0084795C">
          <w:rPr>
            <w:rFonts w:ascii="Times New Roman" w:hAnsi="Times New Roman"/>
            <w:sz w:val="20"/>
            <w:szCs w:val="20"/>
          </w:rPr>
          <w:t>разделом I</w:t>
        </w:r>
      </w:hyperlink>
      <w:r w:rsidRPr="0084795C">
        <w:rPr>
          <w:rFonts w:ascii="Times New Roman" w:hAnsi="Times New Roman"/>
          <w:sz w:val="20"/>
          <w:szCs w:val="20"/>
        </w:rPr>
        <w:t xml:space="preserve"> настоящего Договора.</w:t>
      </w:r>
    </w:p>
    <w:p w:rsidR="000F6A82" w:rsidRPr="0084795C" w:rsidRDefault="000F6A82" w:rsidP="002572C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84795C">
        <w:rPr>
          <w:rFonts w:ascii="Times New Roman" w:hAnsi="Times New Roman"/>
          <w:sz w:val="20"/>
          <w:szCs w:val="20"/>
        </w:rPr>
        <w:t>2.2.2. Вносить предложения по улучшению качества организации платных образовательных услуг Исполнителем.</w:t>
      </w:r>
    </w:p>
    <w:p w:rsidR="000F6A82" w:rsidRPr="0084795C" w:rsidRDefault="000F6A82" w:rsidP="00054C1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84795C">
        <w:rPr>
          <w:rFonts w:ascii="Times New Roman" w:hAnsi="Times New Roman"/>
          <w:sz w:val="20"/>
          <w:szCs w:val="20"/>
        </w:rPr>
        <w:t xml:space="preserve">2.3. Обучающемуся предоставляются академические права в соответствии с </w:t>
      </w:r>
      <w:hyperlink r:id="rId7" w:history="1">
        <w:r w:rsidRPr="0084795C">
          <w:rPr>
            <w:rFonts w:ascii="Times New Roman" w:hAnsi="Times New Roman"/>
            <w:sz w:val="20"/>
            <w:szCs w:val="20"/>
          </w:rPr>
          <w:t>частью 1 статьи 34</w:t>
        </w:r>
      </w:hyperlink>
      <w:r w:rsidRPr="0084795C">
        <w:rPr>
          <w:rFonts w:ascii="Times New Roman" w:hAnsi="Times New Roman"/>
          <w:sz w:val="20"/>
          <w:szCs w:val="20"/>
        </w:rPr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84795C">
          <w:rPr>
            <w:rFonts w:ascii="Times New Roman" w:hAnsi="Times New Roman"/>
            <w:sz w:val="20"/>
            <w:szCs w:val="20"/>
          </w:rPr>
          <w:t>2012 г</w:t>
        </w:r>
      </w:smartTag>
      <w:r w:rsidRPr="0084795C">
        <w:rPr>
          <w:rFonts w:ascii="Times New Roman" w:hAnsi="Times New Roman"/>
          <w:sz w:val="20"/>
          <w:szCs w:val="20"/>
        </w:rPr>
        <w:t xml:space="preserve">. № 273-ФЗ «Об образовании в Российской Федерации». </w:t>
      </w:r>
    </w:p>
    <w:p w:rsidR="000F6A82" w:rsidRPr="0084795C" w:rsidRDefault="000F6A82" w:rsidP="00054C1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hAnsi="Arial" w:cs="Arial"/>
          <w:sz w:val="20"/>
          <w:szCs w:val="20"/>
        </w:rPr>
      </w:pPr>
    </w:p>
    <w:p w:rsidR="000F6A82" w:rsidRPr="0084795C" w:rsidRDefault="000F6A82" w:rsidP="0084795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0"/>
          <w:szCs w:val="20"/>
        </w:rPr>
      </w:pPr>
      <w:r w:rsidRPr="0084795C">
        <w:rPr>
          <w:rFonts w:ascii="Times New Roman" w:hAnsi="Times New Roman"/>
          <w:b/>
          <w:sz w:val="20"/>
          <w:szCs w:val="20"/>
        </w:rPr>
        <w:t>III. Обязанности Исполнителя, Заказчика и Обучающегося</w:t>
      </w:r>
    </w:p>
    <w:p w:rsidR="000F6A82" w:rsidRPr="0084795C" w:rsidRDefault="000F6A82" w:rsidP="009865D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84795C">
        <w:rPr>
          <w:rFonts w:ascii="Times New Roman" w:hAnsi="Times New Roman"/>
          <w:sz w:val="20"/>
          <w:szCs w:val="20"/>
        </w:rPr>
        <w:t>3.1. Исполнитель обязан:</w:t>
      </w:r>
    </w:p>
    <w:p w:rsidR="000F6A82" w:rsidRPr="0084795C" w:rsidRDefault="000F6A82" w:rsidP="009865D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84795C">
        <w:rPr>
          <w:rFonts w:ascii="Times New Roman" w:hAnsi="Times New Roman"/>
          <w:sz w:val="20"/>
          <w:szCs w:val="20"/>
        </w:rPr>
        <w:t xml:space="preserve">3.1.1.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8" w:history="1">
        <w:r w:rsidRPr="0084795C">
          <w:rPr>
            <w:rFonts w:ascii="Times New Roman" w:hAnsi="Times New Roman"/>
            <w:sz w:val="20"/>
            <w:szCs w:val="20"/>
          </w:rPr>
          <w:t>Законом</w:t>
        </w:r>
      </w:hyperlink>
      <w:r w:rsidRPr="0084795C">
        <w:rPr>
          <w:rFonts w:ascii="Times New Roman" w:hAnsi="Times New Roman"/>
          <w:sz w:val="20"/>
          <w:szCs w:val="20"/>
        </w:rPr>
        <w:t xml:space="preserve"> Российской Федерации «О защите прав потребителей» и Федеральным </w:t>
      </w:r>
      <w:hyperlink r:id="rId9" w:history="1">
        <w:r w:rsidRPr="0084795C">
          <w:rPr>
            <w:rFonts w:ascii="Times New Roman" w:hAnsi="Times New Roman"/>
            <w:sz w:val="20"/>
            <w:szCs w:val="20"/>
          </w:rPr>
          <w:t>законом</w:t>
        </w:r>
      </w:hyperlink>
      <w:r w:rsidRPr="0084795C">
        <w:rPr>
          <w:rFonts w:ascii="Times New Roman" w:hAnsi="Times New Roman"/>
          <w:sz w:val="20"/>
          <w:szCs w:val="20"/>
        </w:rPr>
        <w:t xml:space="preserve"> «Об образовании в Российской Федерации».</w:t>
      </w:r>
    </w:p>
    <w:p w:rsidR="000F6A82" w:rsidRPr="0084795C" w:rsidRDefault="000F6A82" w:rsidP="009865D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84795C">
        <w:rPr>
          <w:rFonts w:ascii="Times New Roman" w:hAnsi="Times New Roman"/>
          <w:sz w:val="20"/>
          <w:szCs w:val="20"/>
        </w:rPr>
        <w:t xml:space="preserve">3.1.2. Организовать и обеспечить надлежащее предоставление образовательных услуг, предусмотренных </w:t>
      </w:r>
      <w:hyperlink w:anchor="Par68" w:history="1">
        <w:r w:rsidRPr="0084795C">
          <w:rPr>
            <w:rFonts w:ascii="Times New Roman" w:hAnsi="Times New Roman"/>
            <w:sz w:val="20"/>
            <w:szCs w:val="20"/>
          </w:rPr>
          <w:t>разделом I</w:t>
        </w:r>
      </w:hyperlink>
      <w:r w:rsidRPr="0084795C">
        <w:rPr>
          <w:rFonts w:ascii="Times New Roman" w:hAnsi="Times New Roman"/>
          <w:sz w:val="20"/>
          <w:szCs w:val="20"/>
        </w:rPr>
        <w:t xml:space="preserve"> настоящего Договора. Образовательные услуги оказываются в соответствии с образовательной программой и расписанием занятий Исполнителя.</w:t>
      </w:r>
    </w:p>
    <w:p w:rsidR="000F6A82" w:rsidRPr="0084795C" w:rsidRDefault="000F6A82" w:rsidP="009865D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84795C">
        <w:rPr>
          <w:rFonts w:ascii="Times New Roman" w:hAnsi="Times New Roman"/>
          <w:sz w:val="20"/>
          <w:szCs w:val="20"/>
        </w:rPr>
        <w:t>3.1.3. Обеспечить Обучающемуся предусмотренные выбранной образовательной программой условия ее освоения.</w:t>
      </w:r>
    </w:p>
    <w:p w:rsidR="000F6A82" w:rsidRPr="0084795C" w:rsidRDefault="000F6A82" w:rsidP="009865D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84795C">
        <w:rPr>
          <w:rFonts w:ascii="Times New Roman" w:hAnsi="Times New Roman"/>
          <w:sz w:val="20"/>
          <w:szCs w:val="20"/>
        </w:rPr>
        <w:t>3.1.4. Сохранить место за Обучающимся в случае пропуска занятий по уважительным причинам.</w:t>
      </w:r>
    </w:p>
    <w:p w:rsidR="000F6A82" w:rsidRPr="0084795C" w:rsidRDefault="000F6A82" w:rsidP="009865D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84795C">
        <w:rPr>
          <w:rFonts w:ascii="Times New Roman" w:hAnsi="Times New Roman"/>
          <w:sz w:val="20"/>
          <w:szCs w:val="20"/>
        </w:rPr>
        <w:t>3.1.5. Принимать от Заказчика плату за образовательные услуги.</w:t>
      </w:r>
    </w:p>
    <w:p w:rsidR="000F6A82" w:rsidRDefault="000F6A82" w:rsidP="009865D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84795C">
        <w:rPr>
          <w:rFonts w:ascii="Times New Roman" w:hAnsi="Times New Roman"/>
          <w:sz w:val="20"/>
          <w:szCs w:val="20"/>
        </w:rPr>
        <w:t>3.1.6.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0F6A82" w:rsidRPr="00B10B61" w:rsidRDefault="000F6A82" w:rsidP="00B10B6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3.1.7</w:t>
      </w:r>
      <w:r w:rsidRPr="00B10B61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10B61">
        <w:rPr>
          <w:rFonts w:ascii="Times New Roman" w:hAnsi="Times New Roman"/>
          <w:sz w:val="20"/>
          <w:szCs w:val="20"/>
        </w:rPr>
        <w:t xml:space="preserve">Обеспечить соблюдение требований 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 w:rsidRPr="00B10B61">
          <w:rPr>
            <w:rFonts w:ascii="Times New Roman" w:hAnsi="Times New Roman"/>
            <w:sz w:val="20"/>
            <w:szCs w:val="20"/>
          </w:rPr>
          <w:t>2006 г</w:t>
        </w:r>
      </w:smartTag>
      <w:r w:rsidRPr="00B10B61">
        <w:rPr>
          <w:rFonts w:ascii="Times New Roman" w:hAnsi="Times New Roman"/>
          <w:sz w:val="20"/>
          <w:szCs w:val="20"/>
        </w:rPr>
        <w:t>. № 152-ФЗ «О персональных данных» в части сбора, хранения</w:t>
      </w:r>
      <w:r>
        <w:rPr>
          <w:rFonts w:ascii="Times New Roman" w:hAnsi="Times New Roman"/>
          <w:sz w:val="20"/>
          <w:szCs w:val="20"/>
        </w:rPr>
        <w:t xml:space="preserve"> </w:t>
      </w:r>
      <w:r w:rsidRPr="00B10B61">
        <w:rPr>
          <w:rFonts w:ascii="Times New Roman" w:hAnsi="Times New Roman"/>
          <w:sz w:val="20"/>
          <w:szCs w:val="20"/>
        </w:rPr>
        <w:t>обработки персональных данных Заказчика и Обучающегося.</w:t>
      </w:r>
    </w:p>
    <w:p w:rsidR="000F6A82" w:rsidRPr="0084795C" w:rsidRDefault="000F6A82" w:rsidP="009865D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84795C">
        <w:rPr>
          <w:rFonts w:ascii="Times New Roman" w:hAnsi="Times New Roman"/>
          <w:sz w:val="20"/>
          <w:szCs w:val="20"/>
        </w:rPr>
        <w:t>3.2. Заказчик обязан:</w:t>
      </w:r>
    </w:p>
    <w:p w:rsidR="000F6A82" w:rsidRPr="0084795C" w:rsidRDefault="000F6A82" w:rsidP="009865D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84795C">
        <w:rPr>
          <w:rFonts w:ascii="Times New Roman" w:hAnsi="Times New Roman"/>
          <w:sz w:val="20"/>
          <w:szCs w:val="20"/>
        </w:rPr>
        <w:t>3.2.1. Соблюдать требования учредительных документов, правил внутреннего распорядка и иных локальных нормативных актов Исполнителя, проявлять уважение  к педагогическим работникам, медицинскому и иному персоналу Исполнителя.</w:t>
      </w:r>
    </w:p>
    <w:p w:rsidR="000F6A82" w:rsidRPr="0084795C" w:rsidRDefault="000F6A82" w:rsidP="002A50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84795C">
        <w:rPr>
          <w:rFonts w:ascii="Times New Roman" w:hAnsi="Times New Roman"/>
          <w:sz w:val="20"/>
          <w:szCs w:val="20"/>
        </w:rPr>
        <w:t>3.2.2. Обеспечить посещение Обучающимся платной образовательной услуги согласно расписанию. Извещать Исполнителя об причинах отсутствия Обучающегося на занятиях заранее.</w:t>
      </w:r>
    </w:p>
    <w:p w:rsidR="000F6A82" w:rsidRPr="0084795C" w:rsidRDefault="000F6A82" w:rsidP="002A50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84795C">
        <w:rPr>
          <w:rFonts w:ascii="Times New Roman" w:hAnsi="Times New Roman"/>
          <w:sz w:val="20"/>
          <w:szCs w:val="20"/>
        </w:rPr>
        <w:t>3.2.3. Взаимодействовать с педагогами Исполнителя по воспитанию, обучению и развитию ребенка.</w:t>
      </w:r>
    </w:p>
    <w:p w:rsidR="000F6A82" w:rsidRPr="0084795C" w:rsidRDefault="000F6A82" w:rsidP="00440E7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84795C">
        <w:rPr>
          <w:rFonts w:ascii="Times New Roman" w:hAnsi="Times New Roman"/>
          <w:sz w:val="20"/>
          <w:szCs w:val="20"/>
        </w:rPr>
        <w:t xml:space="preserve">3.2.4. Своевременно вносить плату за предоставляемые Обучающемуся образовательные услуги, указанные в </w:t>
      </w:r>
      <w:hyperlink w:anchor="Par68" w:history="1">
        <w:r w:rsidRPr="0084795C">
          <w:rPr>
            <w:rFonts w:ascii="Times New Roman" w:hAnsi="Times New Roman"/>
            <w:sz w:val="20"/>
            <w:szCs w:val="20"/>
          </w:rPr>
          <w:t>разделе I</w:t>
        </w:r>
      </w:hyperlink>
      <w:r w:rsidRPr="0084795C">
        <w:rPr>
          <w:rFonts w:ascii="Times New Roman" w:hAnsi="Times New Roman"/>
          <w:sz w:val="20"/>
          <w:szCs w:val="20"/>
        </w:rPr>
        <w:t xml:space="preserve">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0F6A82" w:rsidRPr="0084795C" w:rsidRDefault="000F6A82" w:rsidP="0084795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84795C">
        <w:rPr>
          <w:rFonts w:ascii="Times New Roman" w:hAnsi="Times New Roman"/>
          <w:sz w:val="20"/>
          <w:szCs w:val="20"/>
        </w:rPr>
        <w:t xml:space="preserve">3.3. Обучающийся обязан соблюдать требования, установленные в </w:t>
      </w:r>
      <w:hyperlink r:id="rId10" w:history="1">
        <w:r w:rsidRPr="0084795C">
          <w:rPr>
            <w:rFonts w:ascii="Times New Roman" w:hAnsi="Times New Roman"/>
            <w:sz w:val="20"/>
            <w:szCs w:val="20"/>
          </w:rPr>
          <w:t>статье 43</w:t>
        </w:r>
      </w:hyperlink>
      <w:r w:rsidRPr="0084795C">
        <w:rPr>
          <w:rFonts w:ascii="Times New Roman" w:hAnsi="Times New Roman"/>
          <w:sz w:val="20"/>
          <w:szCs w:val="20"/>
        </w:rPr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84795C">
          <w:rPr>
            <w:rFonts w:ascii="Times New Roman" w:hAnsi="Times New Roman"/>
            <w:sz w:val="20"/>
            <w:szCs w:val="20"/>
          </w:rPr>
          <w:t>2012 г</w:t>
        </w:r>
      </w:smartTag>
      <w:r w:rsidRPr="0084795C">
        <w:rPr>
          <w:rFonts w:ascii="Times New Roman" w:hAnsi="Times New Roman"/>
          <w:sz w:val="20"/>
          <w:szCs w:val="20"/>
        </w:rPr>
        <w:t>. № 273-ФЗ «Об образовании в Российской Федерации».</w:t>
      </w:r>
    </w:p>
    <w:p w:rsidR="000F6A82" w:rsidRPr="0084795C" w:rsidRDefault="000F6A82" w:rsidP="0084795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0"/>
          <w:szCs w:val="20"/>
        </w:rPr>
      </w:pPr>
      <w:r w:rsidRPr="0084795C">
        <w:rPr>
          <w:rFonts w:ascii="Times New Roman" w:hAnsi="Times New Roman"/>
          <w:b/>
          <w:sz w:val="20"/>
          <w:szCs w:val="20"/>
        </w:rPr>
        <w:t>IV. Стоимость услуг, сроки и порядок их оплаты</w:t>
      </w:r>
    </w:p>
    <w:p w:rsidR="000F6A82" w:rsidRPr="00D205A1" w:rsidRDefault="000F6A82" w:rsidP="00D205A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84795C">
        <w:rPr>
          <w:rFonts w:ascii="Times New Roman" w:hAnsi="Times New Roman"/>
          <w:sz w:val="20"/>
          <w:szCs w:val="20"/>
        </w:rPr>
        <w:t xml:space="preserve">4.1. </w:t>
      </w:r>
      <w:r w:rsidRPr="00D205A1">
        <w:rPr>
          <w:rFonts w:ascii="Times New Roman" w:hAnsi="Times New Roman"/>
          <w:sz w:val="20"/>
          <w:szCs w:val="20"/>
        </w:rPr>
        <w:t xml:space="preserve">Полная стоимость платных образовательных услуг за месяц составляет </w:t>
      </w:r>
      <w:r>
        <w:rPr>
          <w:rFonts w:ascii="Times New Roman" w:hAnsi="Times New Roman"/>
          <w:i/>
          <w:sz w:val="20"/>
          <w:szCs w:val="20"/>
        </w:rPr>
        <w:t xml:space="preserve">_____300  рублей_ </w:t>
      </w:r>
      <w:r w:rsidRPr="00D205A1">
        <w:rPr>
          <w:rFonts w:ascii="Times New Roman" w:hAnsi="Times New Roman"/>
          <w:i/>
          <w:sz w:val="20"/>
          <w:szCs w:val="20"/>
        </w:rPr>
        <w:t xml:space="preserve"> (одно занятие – </w:t>
      </w:r>
      <w:r>
        <w:rPr>
          <w:rFonts w:ascii="Times New Roman" w:hAnsi="Times New Roman"/>
          <w:i/>
          <w:sz w:val="20"/>
          <w:szCs w:val="20"/>
        </w:rPr>
        <w:t>75 рублей</w:t>
      </w:r>
      <w:r w:rsidRPr="00D205A1">
        <w:rPr>
          <w:rFonts w:ascii="Times New Roman" w:hAnsi="Times New Roman"/>
          <w:i/>
          <w:sz w:val="20"/>
          <w:szCs w:val="20"/>
        </w:rPr>
        <w:t>)</w:t>
      </w:r>
      <w:r w:rsidRPr="00D205A1">
        <w:rPr>
          <w:rFonts w:ascii="Times New Roman" w:hAnsi="Times New Roman"/>
          <w:sz w:val="20"/>
          <w:szCs w:val="20"/>
        </w:rPr>
        <w:t xml:space="preserve">. Полная стоимость по настоящему договору в учебном году составляет </w:t>
      </w:r>
      <w:r>
        <w:rPr>
          <w:rFonts w:ascii="Times New Roman" w:hAnsi="Times New Roman"/>
          <w:i/>
          <w:sz w:val="20"/>
          <w:szCs w:val="20"/>
        </w:rPr>
        <w:t xml:space="preserve">_______ </w:t>
      </w:r>
      <w:r w:rsidRPr="00D205A1">
        <w:rPr>
          <w:rFonts w:ascii="Times New Roman" w:hAnsi="Times New Roman"/>
          <w:sz w:val="20"/>
          <w:szCs w:val="20"/>
        </w:rPr>
        <w:t xml:space="preserve"> рублей.</w:t>
      </w:r>
    </w:p>
    <w:p w:rsidR="000F6A82" w:rsidRPr="0084795C" w:rsidRDefault="000F6A82" w:rsidP="00D205A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84795C">
        <w:rPr>
          <w:rFonts w:ascii="Times New Roman" w:hAnsi="Times New Roman"/>
          <w:sz w:val="20"/>
          <w:szCs w:val="20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0F6A82" w:rsidRPr="0084795C" w:rsidRDefault="000F6A82" w:rsidP="0076438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84795C">
        <w:rPr>
          <w:rFonts w:ascii="Times New Roman" w:hAnsi="Times New Roman"/>
          <w:sz w:val="20"/>
          <w:szCs w:val="20"/>
        </w:rPr>
        <w:t xml:space="preserve"> 4.2. Оплата производится : ежемесячно, до </w:t>
      </w:r>
      <w:r>
        <w:rPr>
          <w:rFonts w:ascii="Times New Roman" w:hAnsi="Times New Roman"/>
          <w:sz w:val="20"/>
          <w:szCs w:val="20"/>
        </w:rPr>
        <w:t>10</w:t>
      </w:r>
      <w:r w:rsidRPr="0084795C">
        <w:rPr>
          <w:rFonts w:ascii="Times New Roman" w:hAnsi="Times New Roman"/>
          <w:sz w:val="20"/>
          <w:szCs w:val="20"/>
        </w:rPr>
        <w:t xml:space="preserve"> числа следующего месяца, в безналичном порядке на счет, указанный в разделе </w:t>
      </w:r>
      <w:r w:rsidRPr="0084795C">
        <w:rPr>
          <w:rFonts w:ascii="Times New Roman" w:hAnsi="Times New Roman"/>
          <w:sz w:val="20"/>
          <w:szCs w:val="20"/>
          <w:lang w:val="en-US"/>
        </w:rPr>
        <w:t>IX</w:t>
      </w:r>
      <w:r w:rsidRPr="0084795C">
        <w:rPr>
          <w:rFonts w:ascii="Times New Roman" w:hAnsi="Times New Roman"/>
          <w:sz w:val="20"/>
          <w:szCs w:val="20"/>
        </w:rPr>
        <w:t xml:space="preserve">  настоящего договора </w:t>
      </w:r>
    </w:p>
    <w:p w:rsidR="000F6A82" w:rsidRPr="0084795C" w:rsidRDefault="000F6A82" w:rsidP="008479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4795C">
        <w:rPr>
          <w:rFonts w:ascii="Times New Roman" w:hAnsi="Times New Roman"/>
          <w:sz w:val="20"/>
          <w:szCs w:val="20"/>
        </w:rPr>
        <w:t xml:space="preserve"> (период оплаты (единовременно, ежемесячно,ежеквартально, по четвертям, полугодиям или иной платежный период) и время  оплаты (например, не позднее определенного числа периода, подлежащего   оплате, или не позднее определенного числа периода, предшествующего  (следующего) за периодом оплаты)) за наличный расчет/в безналичном порядке на счет, указанный  в  </w:t>
      </w:r>
      <w:hyperlink w:anchor="Par182" w:history="1">
        <w:r w:rsidRPr="0084795C">
          <w:rPr>
            <w:rFonts w:ascii="Times New Roman" w:hAnsi="Times New Roman"/>
            <w:sz w:val="20"/>
            <w:szCs w:val="20"/>
          </w:rPr>
          <w:t>разделе  IX</w:t>
        </w:r>
      </w:hyperlink>
      <w:r w:rsidRPr="0084795C">
        <w:rPr>
          <w:rFonts w:ascii="Times New Roman" w:hAnsi="Times New Roman"/>
          <w:sz w:val="20"/>
          <w:szCs w:val="20"/>
        </w:rPr>
        <w:t xml:space="preserve">    настоящего Договора (ненужное вычеркнуть).</w:t>
      </w:r>
    </w:p>
    <w:p w:rsidR="000F6A82" w:rsidRPr="0084795C" w:rsidRDefault="000F6A82" w:rsidP="0084795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0"/>
          <w:szCs w:val="20"/>
        </w:rPr>
      </w:pPr>
      <w:r w:rsidRPr="0084795C">
        <w:rPr>
          <w:rFonts w:ascii="Times New Roman" w:hAnsi="Times New Roman"/>
          <w:b/>
          <w:sz w:val="20"/>
          <w:szCs w:val="20"/>
        </w:rPr>
        <w:t>V. Основания изменения и расторжения договора</w:t>
      </w:r>
    </w:p>
    <w:p w:rsidR="000F6A82" w:rsidRPr="0084795C" w:rsidRDefault="000F6A82" w:rsidP="00543A3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84795C">
        <w:rPr>
          <w:rFonts w:ascii="Times New Roman" w:hAnsi="Times New Roman"/>
          <w:sz w:val="20"/>
          <w:szCs w:val="20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0F6A82" w:rsidRPr="0084795C" w:rsidRDefault="000F6A82" w:rsidP="00543A3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84795C">
        <w:rPr>
          <w:rFonts w:ascii="Times New Roman" w:hAnsi="Times New Roman"/>
          <w:sz w:val="20"/>
          <w:szCs w:val="20"/>
        </w:rPr>
        <w:t>5.2. Настоящий Договор может быть расторгнут по соглашению Сторон.</w:t>
      </w:r>
    </w:p>
    <w:p w:rsidR="000F6A82" w:rsidRPr="0084795C" w:rsidRDefault="000F6A82" w:rsidP="00543A3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84795C">
        <w:rPr>
          <w:rFonts w:ascii="Times New Roman" w:hAnsi="Times New Roman"/>
          <w:sz w:val="20"/>
          <w:szCs w:val="20"/>
        </w:rPr>
        <w:t>5.3. Настоящий Договор может быть расторгнут по инициативе Исполнителя в одностороннем порядке в случаях:</w:t>
      </w:r>
    </w:p>
    <w:p w:rsidR="000F6A82" w:rsidRPr="0084795C" w:rsidRDefault="000F6A82" w:rsidP="00A72A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84795C">
        <w:rPr>
          <w:rFonts w:ascii="Times New Roman" w:hAnsi="Times New Roman"/>
          <w:sz w:val="20"/>
          <w:szCs w:val="20"/>
        </w:rPr>
        <w:t>просрочки оплаты стоимости платных образовательных услуг;</w:t>
      </w:r>
    </w:p>
    <w:p w:rsidR="000F6A82" w:rsidRPr="0084795C" w:rsidRDefault="000F6A82" w:rsidP="00A72A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84795C">
        <w:rPr>
          <w:rFonts w:ascii="Times New Roman" w:hAnsi="Times New Roman"/>
          <w:sz w:val="20"/>
          <w:szCs w:val="20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0F6A82" w:rsidRPr="0084795C" w:rsidRDefault="000F6A82" w:rsidP="00A72A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84795C">
        <w:rPr>
          <w:rFonts w:ascii="Times New Roman" w:hAnsi="Times New Roman"/>
          <w:sz w:val="20"/>
          <w:szCs w:val="20"/>
        </w:rPr>
        <w:t>в иных случаях, предусмотренных законодательством Российской Федерации.</w:t>
      </w:r>
    </w:p>
    <w:p w:rsidR="000F6A82" w:rsidRPr="0084795C" w:rsidRDefault="000F6A82" w:rsidP="00990DE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84795C">
        <w:rPr>
          <w:rFonts w:ascii="Times New Roman" w:hAnsi="Times New Roman"/>
          <w:sz w:val="20"/>
          <w:szCs w:val="20"/>
        </w:rPr>
        <w:t>5.4. Настоящий Договор расторгается досрочно:</w:t>
      </w:r>
    </w:p>
    <w:p w:rsidR="000F6A82" w:rsidRPr="0084795C" w:rsidRDefault="000F6A82" w:rsidP="00990DE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84795C">
        <w:rPr>
          <w:rFonts w:ascii="Times New Roman" w:hAnsi="Times New Roman"/>
          <w:sz w:val="20"/>
          <w:szCs w:val="20"/>
        </w:rPr>
        <w:t>по инициативе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0F6A82" w:rsidRPr="0084795C" w:rsidRDefault="000F6A82" w:rsidP="00990DE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84795C">
        <w:rPr>
          <w:rFonts w:ascii="Times New Roman" w:hAnsi="Times New Roman"/>
          <w:sz w:val="20"/>
          <w:szCs w:val="20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0F6A82" w:rsidRPr="0084795C" w:rsidRDefault="000F6A82" w:rsidP="00990DE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84795C">
        <w:rPr>
          <w:rFonts w:ascii="Times New Roman" w:hAnsi="Times New Roman"/>
          <w:sz w:val="20"/>
          <w:szCs w:val="20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0F6A82" w:rsidRPr="0084795C" w:rsidRDefault="000F6A82" w:rsidP="00990DE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84795C">
        <w:rPr>
          <w:rFonts w:ascii="Times New Roman" w:hAnsi="Times New Roman"/>
          <w:sz w:val="20"/>
          <w:szCs w:val="20"/>
        </w:rPr>
        <w:t>5.6. Заказчик 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0F6A82" w:rsidRPr="0084795C" w:rsidRDefault="000F6A82" w:rsidP="00A72A0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0"/>
          <w:szCs w:val="20"/>
        </w:rPr>
      </w:pPr>
      <w:r w:rsidRPr="0084795C">
        <w:rPr>
          <w:rFonts w:ascii="Times New Roman" w:hAnsi="Times New Roman"/>
          <w:b/>
          <w:sz w:val="20"/>
          <w:szCs w:val="20"/>
        </w:rPr>
        <w:t xml:space="preserve">VI. Ответственность Исполнителя, Заказчика </w:t>
      </w:r>
    </w:p>
    <w:p w:rsidR="000F6A82" w:rsidRPr="0084795C" w:rsidRDefault="000F6A82" w:rsidP="003B2A6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84795C">
        <w:rPr>
          <w:rFonts w:ascii="Times New Roman" w:hAnsi="Times New Roman"/>
          <w:sz w:val="20"/>
          <w:szCs w:val="20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0F6A82" w:rsidRPr="0084795C" w:rsidRDefault="000F6A82" w:rsidP="003B2A6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84795C">
        <w:rPr>
          <w:rFonts w:ascii="Times New Roman" w:hAnsi="Times New Roman"/>
          <w:sz w:val="20"/>
          <w:szCs w:val="20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0F6A82" w:rsidRPr="0084795C" w:rsidRDefault="000F6A82" w:rsidP="003B2A6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84795C">
        <w:rPr>
          <w:rFonts w:ascii="Times New Roman" w:hAnsi="Times New Roman"/>
          <w:sz w:val="20"/>
          <w:szCs w:val="20"/>
        </w:rPr>
        <w:t>6.2.1. Безвозмездного оказания образовательной услуги;</w:t>
      </w:r>
    </w:p>
    <w:p w:rsidR="000F6A82" w:rsidRPr="0084795C" w:rsidRDefault="000F6A82" w:rsidP="003B2A6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84795C">
        <w:rPr>
          <w:rFonts w:ascii="Times New Roman" w:hAnsi="Times New Roman"/>
          <w:sz w:val="20"/>
          <w:szCs w:val="20"/>
        </w:rPr>
        <w:t>6.2.2. Соразмерного уменьшения стоимости оказанной образовательной услуги;</w:t>
      </w:r>
    </w:p>
    <w:p w:rsidR="000F6A82" w:rsidRPr="0084795C" w:rsidRDefault="000F6A82" w:rsidP="003B2A6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84795C">
        <w:rPr>
          <w:rFonts w:ascii="Times New Roman" w:hAnsi="Times New Roman"/>
          <w:sz w:val="20"/>
          <w:szCs w:val="20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0F6A82" w:rsidRPr="0084795C" w:rsidRDefault="000F6A82" w:rsidP="003B2A6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84795C">
        <w:rPr>
          <w:rFonts w:ascii="Times New Roman" w:hAnsi="Times New Roman"/>
          <w:sz w:val="20"/>
          <w:szCs w:val="20"/>
        </w:rPr>
        <w:t xml:space="preserve">6.3. Заказчик вправе отказаться от исполнения Договора и потребовать полного возмещения убытков, если в </w:t>
      </w:r>
      <w:r>
        <w:rPr>
          <w:rFonts w:ascii="Times New Roman" w:hAnsi="Times New Roman"/>
          <w:sz w:val="20"/>
          <w:szCs w:val="20"/>
        </w:rPr>
        <w:t>течение месяца</w:t>
      </w:r>
      <w:r w:rsidRPr="0084795C">
        <w:rPr>
          <w:rFonts w:ascii="Times New Roman" w:hAnsi="Times New Roman"/>
          <w:sz w:val="20"/>
          <w:szCs w:val="20"/>
        </w:rPr>
        <w:t xml:space="preserve">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0F6A82" w:rsidRPr="0084795C" w:rsidRDefault="000F6A82" w:rsidP="0049414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84795C">
        <w:rPr>
          <w:rFonts w:ascii="Times New Roman" w:hAnsi="Times New Roman"/>
          <w:sz w:val="20"/>
          <w:szCs w:val="20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0F6A82" w:rsidRPr="0084795C" w:rsidRDefault="000F6A82" w:rsidP="0049414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84795C">
        <w:rPr>
          <w:rFonts w:ascii="Times New Roman" w:hAnsi="Times New Roman"/>
          <w:sz w:val="20"/>
          <w:szCs w:val="20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0F6A82" w:rsidRPr="0084795C" w:rsidRDefault="000F6A82" w:rsidP="0049414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84795C">
        <w:rPr>
          <w:rFonts w:ascii="Times New Roman" w:hAnsi="Times New Roman"/>
          <w:sz w:val="20"/>
          <w:szCs w:val="20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0F6A82" w:rsidRPr="0084795C" w:rsidRDefault="000F6A82" w:rsidP="0049414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84795C">
        <w:rPr>
          <w:rFonts w:ascii="Times New Roman" w:hAnsi="Times New Roman"/>
          <w:sz w:val="20"/>
          <w:szCs w:val="20"/>
        </w:rPr>
        <w:t>6.4.3. Потребовать уменьшения стоимости образовательной услуги;</w:t>
      </w:r>
    </w:p>
    <w:p w:rsidR="000F6A82" w:rsidRPr="0084795C" w:rsidRDefault="000F6A82" w:rsidP="0049414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84795C">
        <w:rPr>
          <w:rFonts w:ascii="Times New Roman" w:hAnsi="Times New Roman"/>
          <w:sz w:val="20"/>
          <w:szCs w:val="20"/>
        </w:rPr>
        <w:t>6.4.4. Расторгнуть Договор.</w:t>
      </w:r>
    </w:p>
    <w:p w:rsidR="000F6A82" w:rsidRPr="0084795C" w:rsidRDefault="000F6A82" w:rsidP="0084795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84795C">
        <w:rPr>
          <w:rFonts w:ascii="Times New Roman" w:hAnsi="Times New Roman"/>
          <w:sz w:val="20"/>
          <w:szCs w:val="20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0F6A82" w:rsidRPr="0084795C" w:rsidRDefault="000F6A82" w:rsidP="0084795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0"/>
          <w:szCs w:val="20"/>
        </w:rPr>
      </w:pPr>
      <w:r w:rsidRPr="0084795C">
        <w:rPr>
          <w:rFonts w:ascii="Times New Roman" w:hAnsi="Times New Roman"/>
          <w:b/>
          <w:sz w:val="20"/>
          <w:szCs w:val="20"/>
        </w:rPr>
        <w:t>VII. Срок действия Договора</w:t>
      </w:r>
    </w:p>
    <w:p w:rsidR="000F6A82" w:rsidRPr="0084795C" w:rsidRDefault="000F6A82" w:rsidP="0084795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84795C">
        <w:rPr>
          <w:rFonts w:ascii="Times New Roman" w:hAnsi="Times New Roman"/>
          <w:sz w:val="20"/>
          <w:szCs w:val="20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0F6A82" w:rsidRPr="0084795C" w:rsidRDefault="000F6A82" w:rsidP="00A72A0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0"/>
          <w:szCs w:val="20"/>
        </w:rPr>
      </w:pPr>
      <w:r w:rsidRPr="0084795C">
        <w:rPr>
          <w:rFonts w:ascii="Times New Roman" w:hAnsi="Times New Roman"/>
          <w:b/>
          <w:sz w:val="20"/>
          <w:szCs w:val="20"/>
        </w:rPr>
        <w:t>VIII. Заключительные положения</w:t>
      </w:r>
    </w:p>
    <w:p w:rsidR="000F6A82" w:rsidRPr="0084795C" w:rsidRDefault="000F6A82" w:rsidP="009275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84795C">
        <w:rPr>
          <w:rFonts w:ascii="Times New Roman" w:hAnsi="Times New Roman"/>
          <w:sz w:val="20"/>
          <w:szCs w:val="20"/>
        </w:rPr>
        <w:t>8.1.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0F6A82" w:rsidRPr="0084795C" w:rsidRDefault="000F6A82" w:rsidP="009275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84795C">
        <w:rPr>
          <w:rFonts w:ascii="Times New Roman" w:hAnsi="Times New Roman"/>
          <w:sz w:val="20"/>
          <w:szCs w:val="20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0F6A82" w:rsidRPr="0084795C" w:rsidRDefault="000F6A82" w:rsidP="009275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84795C">
        <w:rPr>
          <w:rFonts w:ascii="Times New Roman" w:hAnsi="Times New Roman"/>
          <w:sz w:val="20"/>
          <w:szCs w:val="20"/>
        </w:rPr>
        <w:t>8.3. Настоящий Договор составлен в 2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0F6A82" w:rsidRPr="0084795C" w:rsidRDefault="000F6A82" w:rsidP="009275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84795C">
        <w:rPr>
          <w:rFonts w:ascii="Times New Roman" w:hAnsi="Times New Roman"/>
          <w:sz w:val="20"/>
          <w:szCs w:val="20"/>
        </w:rPr>
        <w:t>8.4. Изменения Договора оформляются дополнительными соглашениями к Договору.</w:t>
      </w:r>
    </w:p>
    <w:p w:rsidR="000F6A82" w:rsidRPr="0084795C" w:rsidRDefault="000F6A82" w:rsidP="00A72A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0F6A82" w:rsidRDefault="000F6A82" w:rsidP="0084795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sz w:val="20"/>
          <w:szCs w:val="20"/>
        </w:rPr>
      </w:pPr>
      <w:bookmarkStart w:id="1" w:name="Par182"/>
      <w:bookmarkEnd w:id="1"/>
      <w:r w:rsidRPr="0084795C">
        <w:rPr>
          <w:rFonts w:ascii="Times New Roman" w:hAnsi="Times New Roman"/>
          <w:b/>
          <w:sz w:val="20"/>
          <w:szCs w:val="20"/>
        </w:rPr>
        <w:t>IX. Адреса и реквизиты сторон</w:t>
      </w:r>
      <w:r w:rsidRPr="0084795C">
        <w:rPr>
          <w:rFonts w:ascii="Arial" w:hAnsi="Arial" w:cs="Arial"/>
          <w:b/>
          <w:sz w:val="20"/>
          <w:szCs w:val="20"/>
        </w:rPr>
        <w:t xml:space="preserve">        </w:t>
      </w:r>
    </w:p>
    <w:p w:rsidR="000F6A82" w:rsidRPr="0084795C" w:rsidRDefault="000F6A82" w:rsidP="0084795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sz w:val="20"/>
          <w:szCs w:val="20"/>
        </w:rPr>
      </w:pPr>
      <w:r w:rsidRPr="0084795C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/>
      </w:tblPr>
      <w:tblGrid>
        <w:gridCol w:w="4491"/>
        <w:gridCol w:w="5360"/>
      </w:tblGrid>
      <w:tr w:rsidR="000F6A82" w:rsidRPr="0084795C" w:rsidTr="00522B2A">
        <w:trPr>
          <w:tblCellSpacing w:w="0" w:type="dxa"/>
        </w:trPr>
        <w:tc>
          <w:tcPr>
            <w:tcW w:w="4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0F6A82" w:rsidRPr="0084795C" w:rsidRDefault="000F6A82" w:rsidP="00522B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95C">
              <w:rPr>
                <w:rFonts w:ascii="Times New Roman" w:hAnsi="Times New Roman"/>
                <w:sz w:val="20"/>
                <w:szCs w:val="20"/>
              </w:rPr>
              <w:t>ИСПОЛНИТЕЛЬ:</w:t>
            </w:r>
          </w:p>
        </w:tc>
        <w:tc>
          <w:tcPr>
            <w:tcW w:w="5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0F6A82" w:rsidRPr="0084795C" w:rsidRDefault="000F6A82" w:rsidP="00522B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95C">
              <w:rPr>
                <w:rFonts w:ascii="Times New Roman" w:hAnsi="Times New Roman"/>
                <w:sz w:val="20"/>
                <w:szCs w:val="20"/>
              </w:rPr>
              <w:t>ЗАКАЗЧИК:</w:t>
            </w:r>
          </w:p>
        </w:tc>
      </w:tr>
      <w:tr w:rsidR="000F6A82" w:rsidRPr="0084795C" w:rsidTr="00522B2A">
        <w:trPr>
          <w:tblCellSpacing w:w="0" w:type="dxa"/>
        </w:trPr>
        <w:tc>
          <w:tcPr>
            <w:tcW w:w="4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0F6A82" w:rsidRPr="0084795C" w:rsidRDefault="000F6A82" w:rsidP="00522B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95C">
              <w:rPr>
                <w:rFonts w:ascii="Times New Roman" w:hAnsi="Times New Roman"/>
                <w:sz w:val="20"/>
                <w:szCs w:val="20"/>
              </w:rPr>
              <w:t>МБДОУ «Детский сад № 17 комбинированного вида» г. Новозыбкова</w:t>
            </w:r>
          </w:p>
        </w:tc>
        <w:tc>
          <w:tcPr>
            <w:tcW w:w="5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0F6A82" w:rsidRPr="0084795C" w:rsidRDefault="000F6A82" w:rsidP="00522B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95C">
              <w:rPr>
                <w:rFonts w:ascii="Times New Roman" w:hAnsi="Times New Roman"/>
                <w:sz w:val="20"/>
                <w:szCs w:val="20"/>
              </w:rPr>
              <w:t>_____________________________________________</w:t>
            </w:r>
          </w:p>
          <w:p w:rsidR="000F6A82" w:rsidRPr="0084795C" w:rsidRDefault="000F6A82" w:rsidP="00522B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95C">
              <w:rPr>
                <w:rFonts w:ascii="Times New Roman" w:hAnsi="Times New Roman"/>
                <w:sz w:val="20"/>
                <w:szCs w:val="20"/>
              </w:rPr>
              <w:t>фамилия, имя, отчество</w:t>
            </w:r>
          </w:p>
        </w:tc>
      </w:tr>
      <w:tr w:rsidR="000F6A82" w:rsidRPr="0084795C" w:rsidTr="00522B2A">
        <w:trPr>
          <w:tblCellSpacing w:w="0" w:type="dxa"/>
        </w:trPr>
        <w:tc>
          <w:tcPr>
            <w:tcW w:w="4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0F6A82" w:rsidRPr="0084795C" w:rsidRDefault="000F6A82" w:rsidP="00522B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95C">
              <w:rPr>
                <w:rFonts w:ascii="Times New Roman" w:hAnsi="Times New Roman"/>
                <w:sz w:val="20"/>
                <w:szCs w:val="20"/>
              </w:rPr>
              <w:t>Адрес 243020 г. Новозыбков, ул. 307Дивизии, 3</w:t>
            </w:r>
          </w:p>
          <w:p w:rsidR="000F6A82" w:rsidRPr="0084795C" w:rsidRDefault="000F6A82" w:rsidP="00522B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95C">
              <w:rPr>
                <w:rFonts w:ascii="Times New Roman" w:hAnsi="Times New Roman"/>
                <w:sz w:val="20"/>
                <w:szCs w:val="20"/>
              </w:rPr>
              <w:t>телефон  5 – 46 – 82</w:t>
            </w:r>
          </w:p>
          <w:p w:rsidR="000F6A82" w:rsidRPr="0084795C" w:rsidRDefault="000F6A82" w:rsidP="00522B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95C">
              <w:rPr>
                <w:rFonts w:ascii="Times New Roman" w:hAnsi="Times New Roman"/>
                <w:sz w:val="20"/>
                <w:szCs w:val="20"/>
              </w:rPr>
              <w:t xml:space="preserve">сайт: </w:t>
            </w:r>
            <w:r w:rsidRPr="0084795C">
              <w:rPr>
                <w:rFonts w:ascii="Times New Roman" w:hAnsi="Times New Roman"/>
                <w:sz w:val="20"/>
                <w:szCs w:val="20"/>
                <w:lang w:val="en-US"/>
              </w:rPr>
              <w:t>https</w:t>
            </w:r>
            <w:r w:rsidRPr="0084795C">
              <w:rPr>
                <w:rFonts w:ascii="Times New Roman" w:hAnsi="Times New Roman"/>
                <w:sz w:val="20"/>
                <w:szCs w:val="20"/>
              </w:rPr>
              <w:t>://</w:t>
            </w:r>
            <w:r w:rsidRPr="0084795C">
              <w:rPr>
                <w:rFonts w:ascii="Times New Roman" w:hAnsi="Times New Roman"/>
                <w:sz w:val="20"/>
                <w:szCs w:val="20"/>
                <w:lang w:val="en-US"/>
              </w:rPr>
              <w:t>detskijsad</w:t>
            </w:r>
            <w:r w:rsidRPr="0084795C">
              <w:rPr>
                <w:rFonts w:ascii="Times New Roman" w:hAnsi="Times New Roman"/>
                <w:sz w:val="20"/>
                <w:szCs w:val="20"/>
              </w:rPr>
              <w:t>17.</w:t>
            </w:r>
            <w:r w:rsidRPr="0084795C">
              <w:rPr>
                <w:rFonts w:ascii="Times New Roman" w:hAnsi="Times New Roman"/>
                <w:sz w:val="20"/>
                <w:szCs w:val="20"/>
                <w:lang w:val="en-US"/>
              </w:rPr>
              <w:t>jimdo</w:t>
            </w:r>
            <w:r w:rsidRPr="0084795C">
              <w:rPr>
                <w:rFonts w:ascii="Times New Roman" w:hAnsi="Times New Roman"/>
                <w:sz w:val="20"/>
                <w:szCs w:val="20"/>
              </w:rPr>
              <w:t>.</w:t>
            </w:r>
            <w:r w:rsidRPr="0084795C">
              <w:rPr>
                <w:rFonts w:ascii="Times New Roman" w:hAnsi="Times New Roman"/>
                <w:sz w:val="20"/>
                <w:szCs w:val="20"/>
                <w:lang w:val="en-US"/>
              </w:rPr>
              <w:t>com</w:t>
            </w:r>
          </w:p>
        </w:tc>
        <w:tc>
          <w:tcPr>
            <w:tcW w:w="5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0F6A82" w:rsidRPr="0084795C" w:rsidRDefault="000F6A82" w:rsidP="00522B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95C">
              <w:rPr>
                <w:rFonts w:ascii="Times New Roman" w:hAnsi="Times New Roman"/>
                <w:sz w:val="20"/>
                <w:szCs w:val="20"/>
              </w:rPr>
              <w:t>243020 г. Новозыбков</w:t>
            </w:r>
          </w:p>
          <w:p w:rsidR="000F6A82" w:rsidRPr="0084795C" w:rsidRDefault="000F6A82" w:rsidP="00522B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95C">
              <w:rPr>
                <w:rFonts w:ascii="Times New Roman" w:hAnsi="Times New Roman"/>
                <w:sz w:val="20"/>
                <w:szCs w:val="20"/>
              </w:rPr>
              <w:t>ул. _______________________</w:t>
            </w:r>
          </w:p>
          <w:p w:rsidR="000F6A82" w:rsidRPr="0084795C" w:rsidRDefault="000F6A82" w:rsidP="00522B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95C">
              <w:rPr>
                <w:rFonts w:ascii="Times New Roman" w:hAnsi="Times New Roman"/>
                <w:sz w:val="20"/>
                <w:szCs w:val="20"/>
              </w:rPr>
              <w:t>дом _____ квартира ___________________________</w:t>
            </w:r>
          </w:p>
          <w:p w:rsidR="000F6A82" w:rsidRPr="0084795C" w:rsidRDefault="000F6A82" w:rsidP="00522B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95C">
              <w:rPr>
                <w:rFonts w:ascii="Times New Roman" w:hAnsi="Times New Roman"/>
                <w:sz w:val="20"/>
                <w:szCs w:val="20"/>
              </w:rPr>
              <w:t>телефон _____________________________________</w:t>
            </w:r>
          </w:p>
        </w:tc>
      </w:tr>
      <w:tr w:rsidR="000F6A82" w:rsidRPr="0084795C" w:rsidTr="00522B2A">
        <w:trPr>
          <w:tblCellSpacing w:w="0" w:type="dxa"/>
        </w:trPr>
        <w:tc>
          <w:tcPr>
            <w:tcW w:w="4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0F6A82" w:rsidRPr="0084795C" w:rsidRDefault="000F6A82" w:rsidP="00522B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95C">
              <w:rPr>
                <w:rFonts w:ascii="Times New Roman" w:hAnsi="Times New Roman"/>
                <w:sz w:val="20"/>
                <w:szCs w:val="20"/>
              </w:rPr>
              <w:t>Банковские реквизиты</w:t>
            </w:r>
          </w:p>
          <w:p w:rsidR="000F6A82" w:rsidRPr="0084795C" w:rsidRDefault="000F6A82" w:rsidP="00522B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95C">
              <w:rPr>
                <w:rFonts w:ascii="Times New Roman" w:hAnsi="Times New Roman"/>
                <w:sz w:val="20"/>
                <w:szCs w:val="20"/>
              </w:rPr>
              <w:t>ГРКЦ ГУ банка России по Брянской обл. г.Брянск</w:t>
            </w:r>
          </w:p>
          <w:p w:rsidR="000F6A82" w:rsidRPr="0084795C" w:rsidRDefault="000F6A82" w:rsidP="00522B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95C">
              <w:rPr>
                <w:rFonts w:ascii="Times New Roman" w:hAnsi="Times New Roman"/>
                <w:sz w:val="20"/>
                <w:szCs w:val="20"/>
              </w:rPr>
              <w:t>ИНН 3204004390</w:t>
            </w:r>
          </w:p>
          <w:p w:rsidR="000F6A82" w:rsidRPr="0084795C" w:rsidRDefault="000F6A82" w:rsidP="00522B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95C">
              <w:rPr>
                <w:rFonts w:ascii="Times New Roman" w:hAnsi="Times New Roman"/>
                <w:sz w:val="20"/>
                <w:szCs w:val="20"/>
              </w:rPr>
              <w:t>БИК041501001</w:t>
            </w:r>
          </w:p>
          <w:p w:rsidR="000F6A82" w:rsidRPr="0084795C" w:rsidRDefault="000F6A82" w:rsidP="00522B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95C">
              <w:rPr>
                <w:rFonts w:ascii="Times New Roman" w:hAnsi="Times New Roman"/>
                <w:sz w:val="20"/>
                <w:szCs w:val="20"/>
              </w:rPr>
              <w:t>р/с  40701810400011000080</w:t>
            </w:r>
          </w:p>
          <w:p w:rsidR="000F6A82" w:rsidRPr="0084795C" w:rsidRDefault="000F6A82" w:rsidP="00522B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95C">
              <w:rPr>
                <w:rFonts w:ascii="Times New Roman" w:hAnsi="Times New Roman"/>
                <w:sz w:val="20"/>
                <w:szCs w:val="20"/>
              </w:rPr>
              <w:t>л/с 20276Ч24380</w:t>
            </w:r>
          </w:p>
          <w:p w:rsidR="000F6A82" w:rsidRPr="0084795C" w:rsidRDefault="000F6A82" w:rsidP="00522B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95C">
              <w:rPr>
                <w:rFonts w:ascii="Times New Roman" w:hAnsi="Times New Roman"/>
                <w:sz w:val="20"/>
                <w:szCs w:val="20"/>
              </w:rPr>
              <w:t>ОГРН 1023201536621</w:t>
            </w:r>
          </w:p>
          <w:p w:rsidR="000F6A82" w:rsidRPr="0084795C" w:rsidRDefault="000F6A82" w:rsidP="00522B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95C">
              <w:rPr>
                <w:rFonts w:ascii="Times New Roman" w:hAnsi="Times New Roman"/>
                <w:sz w:val="20"/>
                <w:szCs w:val="20"/>
              </w:rPr>
              <w:t>КПП 324101001</w:t>
            </w:r>
          </w:p>
          <w:p w:rsidR="000F6A82" w:rsidRPr="0084795C" w:rsidRDefault="000F6A82" w:rsidP="00522B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4795C">
              <w:rPr>
                <w:rFonts w:ascii="Times New Roman" w:hAnsi="Times New Roman"/>
                <w:sz w:val="20"/>
                <w:szCs w:val="20"/>
              </w:rPr>
              <w:t>ОКВЭД 8</w:t>
            </w:r>
            <w:r w:rsidRPr="0084795C">
              <w:rPr>
                <w:rFonts w:ascii="Times New Roman" w:hAnsi="Times New Roman"/>
                <w:sz w:val="20"/>
                <w:szCs w:val="20"/>
                <w:lang w:val="en-US"/>
              </w:rPr>
              <w:t>5.11</w:t>
            </w:r>
          </w:p>
          <w:p w:rsidR="000F6A82" w:rsidRPr="0084795C" w:rsidRDefault="000F6A82" w:rsidP="00522B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4795C">
              <w:rPr>
                <w:rFonts w:ascii="Times New Roman" w:hAnsi="Times New Roman"/>
                <w:bCs/>
                <w:sz w:val="20"/>
                <w:szCs w:val="20"/>
              </w:rPr>
              <w:t>КБК 00000000000000000180</w:t>
            </w:r>
          </w:p>
          <w:p w:rsidR="000F6A82" w:rsidRPr="0084795C" w:rsidRDefault="000F6A82" w:rsidP="00522B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0F6A82" w:rsidRPr="0084795C" w:rsidRDefault="000F6A82" w:rsidP="00522B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95C">
              <w:rPr>
                <w:rFonts w:ascii="Times New Roman" w:hAnsi="Times New Roman"/>
                <w:sz w:val="20"/>
                <w:szCs w:val="20"/>
              </w:rPr>
              <w:t>Паспорт</w:t>
            </w:r>
          </w:p>
          <w:p w:rsidR="000F6A82" w:rsidRPr="0084795C" w:rsidRDefault="000F6A82" w:rsidP="00522B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95C">
              <w:rPr>
                <w:rFonts w:ascii="Times New Roman" w:hAnsi="Times New Roman"/>
                <w:sz w:val="20"/>
                <w:szCs w:val="20"/>
              </w:rPr>
              <w:t>серия ____________ номер ____________________</w:t>
            </w:r>
          </w:p>
          <w:p w:rsidR="000F6A82" w:rsidRPr="0084795C" w:rsidRDefault="000F6A82" w:rsidP="00522B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95C">
              <w:rPr>
                <w:rFonts w:ascii="Times New Roman" w:hAnsi="Times New Roman"/>
                <w:sz w:val="20"/>
                <w:szCs w:val="20"/>
              </w:rPr>
              <w:t>кем выдан __________________________________</w:t>
            </w:r>
          </w:p>
          <w:p w:rsidR="000F6A82" w:rsidRPr="0084795C" w:rsidRDefault="000F6A82" w:rsidP="00522B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95C">
              <w:rPr>
                <w:rFonts w:ascii="Times New Roman" w:hAnsi="Times New Roman"/>
                <w:sz w:val="20"/>
                <w:szCs w:val="20"/>
              </w:rPr>
              <w:t>дата выдачи______________________________________</w:t>
            </w:r>
          </w:p>
        </w:tc>
      </w:tr>
      <w:tr w:rsidR="000F6A82" w:rsidRPr="0084795C" w:rsidTr="00522B2A">
        <w:trPr>
          <w:tblCellSpacing w:w="0" w:type="dxa"/>
        </w:trPr>
        <w:tc>
          <w:tcPr>
            <w:tcW w:w="4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0F6A82" w:rsidRPr="0084795C" w:rsidRDefault="000F6A82" w:rsidP="00522B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М.П.         </w:t>
            </w:r>
            <w:r w:rsidRPr="0084795C">
              <w:rPr>
                <w:rFonts w:ascii="Times New Roman" w:hAnsi="Times New Roman"/>
                <w:sz w:val="20"/>
                <w:szCs w:val="20"/>
              </w:rPr>
              <w:t>Заведующий                    Т.Б. Толкач</w:t>
            </w:r>
          </w:p>
        </w:tc>
        <w:tc>
          <w:tcPr>
            <w:tcW w:w="5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0F6A82" w:rsidRPr="0084795C" w:rsidRDefault="000F6A82" w:rsidP="00522B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95C">
              <w:rPr>
                <w:rFonts w:ascii="Times New Roman" w:hAnsi="Times New Roman"/>
                <w:sz w:val="20"/>
                <w:szCs w:val="20"/>
              </w:rPr>
              <w:t>подпись:</w:t>
            </w:r>
          </w:p>
        </w:tc>
      </w:tr>
    </w:tbl>
    <w:p w:rsidR="000F6A82" w:rsidRPr="00C6151D" w:rsidRDefault="000F6A82" w:rsidP="00C6151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sz w:val="20"/>
          <w:szCs w:val="20"/>
        </w:rPr>
      </w:pPr>
      <w:r w:rsidRPr="0084795C">
        <w:rPr>
          <w:rFonts w:ascii="Arial" w:hAnsi="Arial" w:cs="Arial"/>
          <w:b/>
          <w:sz w:val="20"/>
          <w:szCs w:val="20"/>
        </w:rPr>
        <w:t xml:space="preserve"> </w:t>
      </w:r>
      <w:r w:rsidRPr="0084795C">
        <w:rPr>
          <w:rFonts w:ascii="Arial" w:hAnsi="Arial" w:cs="Arial"/>
          <w:sz w:val="20"/>
          <w:szCs w:val="20"/>
        </w:rPr>
        <w:t xml:space="preserve">       </w:t>
      </w:r>
    </w:p>
    <w:sectPr w:rsidR="000F6A82" w:rsidRPr="00C6151D" w:rsidSect="00B10B61">
      <w:footerReference w:type="default" r:id="rId11"/>
      <w:pgSz w:w="11906" w:h="16838"/>
      <w:pgMar w:top="180" w:right="851" w:bottom="540" w:left="147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6A82" w:rsidRDefault="000F6A82" w:rsidP="005875D7">
      <w:pPr>
        <w:spacing w:after="0" w:line="240" w:lineRule="auto"/>
      </w:pPr>
      <w:r>
        <w:separator/>
      </w:r>
    </w:p>
  </w:endnote>
  <w:endnote w:type="continuationSeparator" w:id="1">
    <w:p w:rsidR="000F6A82" w:rsidRDefault="000F6A82" w:rsidP="00587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A82" w:rsidRDefault="000F6A82">
    <w:pPr>
      <w:pStyle w:val="Footer"/>
      <w:jc w:val="center"/>
    </w:pPr>
    <w:fldSimple w:instr=" PAGE   \* MERGEFORMAT ">
      <w:r>
        <w:rPr>
          <w:noProof/>
        </w:rPr>
        <w:t>1</w:t>
      </w:r>
    </w:fldSimple>
  </w:p>
  <w:p w:rsidR="000F6A82" w:rsidRDefault="000F6A8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6A82" w:rsidRDefault="000F6A82" w:rsidP="005875D7">
      <w:pPr>
        <w:spacing w:after="0" w:line="240" w:lineRule="auto"/>
      </w:pPr>
      <w:r>
        <w:separator/>
      </w:r>
    </w:p>
  </w:footnote>
  <w:footnote w:type="continuationSeparator" w:id="1">
    <w:p w:rsidR="000F6A82" w:rsidRDefault="000F6A82" w:rsidP="005875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662FE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D2408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2BA90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61083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AE261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FB2A0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B026A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290B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27E8D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E4210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2A02"/>
    <w:rsid w:val="00000838"/>
    <w:rsid w:val="0002034E"/>
    <w:rsid w:val="00030248"/>
    <w:rsid w:val="00053122"/>
    <w:rsid w:val="000540ED"/>
    <w:rsid w:val="00054C16"/>
    <w:rsid w:val="00080053"/>
    <w:rsid w:val="000A410A"/>
    <w:rsid w:val="000B62B2"/>
    <w:rsid w:val="000C13A8"/>
    <w:rsid w:val="000D1F11"/>
    <w:rsid w:val="000D4B0D"/>
    <w:rsid w:val="000F6A82"/>
    <w:rsid w:val="000F72A1"/>
    <w:rsid w:val="00121CEF"/>
    <w:rsid w:val="00124C2E"/>
    <w:rsid w:val="00137299"/>
    <w:rsid w:val="001526D6"/>
    <w:rsid w:val="0015705B"/>
    <w:rsid w:val="00160EF2"/>
    <w:rsid w:val="00180187"/>
    <w:rsid w:val="001A3913"/>
    <w:rsid w:val="001B57FA"/>
    <w:rsid w:val="001D4DF1"/>
    <w:rsid w:val="001D5BAC"/>
    <w:rsid w:val="00200C24"/>
    <w:rsid w:val="002163F8"/>
    <w:rsid w:val="0021664D"/>
    <w:rsid w:val="00223A6A"/>
    <w:rsid w:val="00226F8F"/>
    <w:rsid w:val="00227250"/>
    <w:rsid w:val="00235A72"/>
    <w:rsid w:val="002441A5"/>
    <w:rsid w:val="002459CF"/>
    <w:rsid w:val="002572CA"/>
    <w:rsid w:val="002A50C6"/>
    <w:rsid w:val="002C34AC"/>
    <w:rsid w:val="002D1222"/>
    <w:rsid w:val="002D7826"/>
    <w:rsid w:val="003028FC"/>
    <w:rsid w:val="0030397C"/>
    <w:rsid w:val="003057A1"/>
    <w:rsid w:val="00305A2C"/>
    <w:rsid w:val="0031126F"/>
    <w:rsid w:val="003376C2"/>
    <w:rsid w:val="00344ADC"/>
    <w:rsid w:val="003644DF"/>
    <w:rsid w:val="00367077"/>
    <w:rsid w:val="00391A41"/>
    <w:rsid w:val="003A1FC5"/>
    <w:rsid w:val="003A3104"/>
    <w:rsid w:val="003B10F6"/>
    <w:rsid w:val="003B1674"/>
    <w:rsid w:val="003B2A68"/>
    <w:rsid w:val="003C6AA7"/>
    <w:rsid w:val="003D16A8"/>
    <w:rsid w:val="003D2978"/>
    <w:rsid w:val="003D3837"/>
    <w:rsid w:val="003E11E1"/>
    <w:rsid w:val="00431255"/>
    <w:rsid w:val="00440E7E"/>
    <w:rsid w:val="00446E9F"/>
    <w:rsid w:val="00456864"/>
    <w:rsid w:val="00484802"/>
    <w:rsid w:val="00494144"/>
    <w:rsid w:val="004A53C8"/>
    <w:rsid w:val="004F215B"/>
    <w:rsid w:val="005171C4"/>
    <w:rsid w:val="00522B2A"/>
    <w:rsid w:val="00523D17"/>
    <w:rsid w:val="00530DC1"/>
    <w:rsid w:val="00532DA1"/>
    <w:rsid w:val="00543A35"/>
    <w:rsid w:val="0057338E"/>
    <w:rsid w:val="005867BA"/>
    <w:rsid w:val="005875D7"/>
    <w:rsid w:val="005C268E"/>
    <w:rsid w:val="005C3A22"/>
    <w:rsid w:val="005C4068"/>
    <w:rsid w:val="005E0278"/>
    <w:rsid w:val="005E0FB4"/>
    <w:rsid w:val="00604F80"/>
    <w:rsid w:val="006159A5"/>
    <w:rsid w:val="006213E5"/>
    <w:rsid w:val="00626561"/>
    <w:rsid w:val="006317BA"/>
    <w:rsid w:val="00633238"/>
    <w:rsid w:val="0064508B"/>
    <w:rsid w:val="0066522E"/>
    <w:rsid w:val="006877AC"/>
    <w:rsid w:val="006C4195"/>
    <w:rsid w:val="006E3808"/>
    <w:rsid w:val="00704F03"/>
    <w:rsid w:val="00712AE5"/>
    <w:rsid w:val="00723C50"/>
    <w:rsid w:val="00740D45"/>
    <w:rsid w:val="0076438E"/>
    <w:rsid w:val="00770F05"/>
    <w:rsid w:val="0078468B"/>
    <w:rsid w:val="00786CFB"/>
    <w:rsid w:val="007B2861"/>
    <w:rsid w:val="007B6879"/>
    <w:rsid w:val="007C126F"/>
    <w:rsid w:val="007C14ED"/>
    <w:rsid w:val="007C7739"/>
    <w:rsid w:val="007D0392"/>
    <w:rsid w:val="00802252"/>
    <w:rsid w:val="00811A16"/>
    <w:rsid w:val="0083303D"/>
    <w:rsid w:val="00835CD6"/>
    <w:rsid w:val="0084795C"/>
    <w:rsid w:val="008566C8"/>
    <w:rsid w:val="00874F1B"/>
    <w:rsid w:val="00880577"/>
    <w:rsid w:val="00896D49"/>
    <w:rsid w:val="008B27CF"/>
    <w:rsid w:val="008B75D4"/>
    <w:rsid w:val="008C56F5"/>
    <w:rsid w:val="008C65E3"/>
    <w:rsid w:val="008D1406"/>
    <w:rsid w:val="008D2872"/>
    <w:rsid w:val="00926F7E"/>
    <w:rsid w:val="00927503"/>
    <w:rsid w:val="009278A8"/>
    <w:rsid w:val="0094282D"/>
    <w:rsid w:val="00947005"/>
    <w:rsid w:val="00951C35"/>
    <w:rsid w:val="00952863"/>
    <w:rsid w:val="009865D3"/>
    <w:rsid w:val="00990DEB"/>
    <w:rsid w:val="009D0380"/>
    <w:rsid w:val="009D0F1B"/>
    <w:rsid w:val="009E2C02"/>
    <w:rsid w:val="009E560E"/>
    <w:rsid w:val="00A14270"/>
    <w:rsid w:val="00A23118"/>
    <w:rsid w:val="00A2516C"/>
    <w:rsid w:val="00A61CA9"/>
    <w:rsid w:val="00A72A02"/>
    <w:rsid w:val="00A7317B"/>
    <w:rsid w:val="00A75A3D"/>
    <w:rsid w:val="00A95A3F"/>
    <w:rsid w:val="00AB7242"/>
    <w:rsid w:val="00AC5A9F"/>
    <w:rsid w:val="00AE14FC"/>
    <w:rsid w:val="00B10B61"/>
    <w:rsid w:val="00B27A92"/>
    <w:rsid w:val="00B27F3F"/>
    <w:rsid w:val="00B32865"/>
    <w:rsid w:val="00B83F72"/>
    <w:rsid w:val="00B86E83"/>
    <w:rsid w:val="00B91A65"/>
    <w:rsid w:val="00BB05D8"/>
    <w:rsid w:val="00BB69C1"/>
    <w:rsid w:val="00BD5300"/>
    <w:rsid w:val="00C41AD6"/>
    <w:rsid w:val="00C6151D"/>
    <w:rsid w:val="00C6568A"/>
    <w:rsid w:val="00C74847"/>
    <w:rsid w:val="00C86FDC"/>
    <w:rsid w:val="00C9030E"/>
    <w:rsid w:val="00C97D4B"/>
    <w:rsid w:val="00CA0C7A"/>
    <w:rsid w:val="00CB0F24"/>
    <w:rsid w:val="00D11CE2"/>
    <w:rsid w:val="00D205A1"/>
    <w:rsid w:val="00D72606"/>
    <w:rsid w:val="00D75EA8"/>
    <w:rsid w:val="00D800F6"/>
    <w:rsid w:val="00DB0874"/>
    <w:rsid w:val="00DC0190"/>
    <w:rsid w:val="00DF3125"/>
    <w:rsid w:val="00E056C1"/>
    <w:rsid w:val="00E0663B"/>
    <w:rsid w:val="00E16F26"/>
    <w:rsid w:val="00E4256B"/>
    <w:rsid w:val="00E473E3"/>
    <w:rsid w:val="00E67188"/>
    <w:rsid w:val="00E70831"/>
    <w:rsid w:val="00EB578E"/>
    <w:rsid w:val="00EF0D10"/>
    <w:rsid w:val="00F13A1E"/>
    <w:rsid w:val="00F1535D"/>
    <w:rsid w:val="00F25794"/>
    <w:rsid w:val="00F36698"/>
    <w:rsid w:val="00F45101"/>
    <w:rsid w:val="00F64E28"/>
    <w:rsid w:val="00F8315C"/>
    <w:rsid w:val="00FA7C78"/>
    <w:rsid w:val="00FD1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A0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5875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875D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875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875D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08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8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8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83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8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8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083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8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E623EE1582762252913EFF09BFC1C3166C4A2D08E2E333C21B7A35382F2q6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E623EE1582762252913EFF09BFC1C3166C4A3D88E28333C21B7A35382263BF268A4E0FB88A8C9DFF5qA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7E623EE1582762252913EFF09BFC1C3166C4A3D88E28333C21B7A35382263BF268A4E0FB88A8C8D1F5q4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E623EE1582762252913EFF09BFC1C3166C4A3D88E28333C21B7A35382F2q6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3</Pages>
  <Words>1957</Words>
  <Characters>11157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</dc:title>
  <dc:subject/>
  <dc:creator>nadzor</dc:creator>
  <cp:keywords/>
  <dc:description/>
  <cp:lastModifiedBy>DS17</cp:lastModifiedBy>
  <cp:revision>4</cp:revision>
  <cp:lastPrinted>2024-01-16T06:03:00Z</cp:lastPrinted>
  <dcterms:created xsi:type="dcterms:W3CDTF">2022-09-26T11:59:00Z</dcterms:created>
  <dcterms:modified xsi:type="dcterms:W3CDTF">2024-01-16T06:03:00Z</dcterms:modified>
</cp:coreProperties>
</file>